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E073" w14:textId="3AD51CB0" w:rsidR="00C972C5" w:rsidRDefault="00B607A0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4E8C7C" wp14:editId="495AC8C5">
                <wp:simplePos x="0" y="0"/>
                <wp:positionH relativeFrom="column">
                  <wp:posOffset>5715</wp:posOffset>
                </wp:positionH>
                <wp:positionV relativeFrom="paragraph">
                  <wp:posOffset>-552450</wp:posOffset>
                </wp:positionV>
                <wp:extent cx="5667375" cy="401955"/>
                <wp:effectExtent l="0" t="0" r="9525" b="0"/>
                <wp:wrapNone/>
                <wp:docPr id="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4" name="Text Box 202"/>
                        <wps:cNvSpPr txBox="1">
                          <a:spLocks/>
                        </wps:cNvSpPr>
                        <wps:spPr bwMode="auto">
                          <a:xfrm>
                            <a:off x="9188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1DE0D" w14:textId="77777777" w:rsidR="00FA5476" w:rsidRDefault="00FA5476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Paket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AB08179" w14:textId="77777777" w:rsidR="00FA5476" w:rsidRDefault="00FA5476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5" name="Text Box 203"/>
                        <wps:cNvSpPr txBox="1">
                          <a:spLocks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F202D" w14:textId="77777777" w:rsidR="00FA5476" w:rsidRDefault="00FA5476" w:rsidP="00FA5476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E8C7C" id="Group 201" o:spid="_x0000_s1026" style="position:absolute;left:0;text-align:left;margin-left:.45pt;margin-top:-43.5pt;width:446.25pt;height:31.65pt;z-index:251658240" coordorigin="1425,375" coordsize="892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2" o:spid="_x0000_s1027" type="#_x0000_t202" style="position:absolute;left:9188;top:375;width:1162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" strokeweight="1pt">
                  <v:path arrowok="t"/>
                  <v:textbox inset=".5mm,.3mm,.5mm,.3mm">
                    <w:txbxContent>
                      <w:p w14:paraId="5801DE0D" w14:textId="77777777" w:rsidR="00FA5476" w:rsidRDefault="00FA5476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Paket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</w:p>
                      <w:p w14:paraId="5AB08179" w14:textId="77777777" w:rsidR="00FA5476" w:rsidRDefault="00FA5476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1</w:t>
                        </w:r>
                      </w:p>
                    </w:txbxContent>
                  </v:textbox>
                </v:shape>
                <v:shape id="Text Box 203" o:spid="_x0000_s1028" type="#_x0000_t202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" strokeweight="1pt">
                  <v:path arrowok="t"/>
                  <v:textbox inset=".5mm,.3mm,.5mm,.3mm">
                    <w:txbxContent>
                      <w:p w14:paraId="511F202D" w14:textId="77777777" w:rsidR="00FA5476" w:rsidRDefault="00FA5476" w:rsidP="00FA5476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72C5">
        <w:rPr>
          <w:lang w:val="id-ID"/>
        </w:rPr>
        <w:t>UJI KOMPETENSI KEAHLIAN</w:t>
      </w:r>
    </w:p>
    <w:p w14:paraId="34FF6150" w14:textId="65BD71CE" w:rsidR="00AB7F88" w:rsidRPr="00531426" w:rsidRDefault="00684494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</w:pPr>
      <w:r>
        <w:rPr>
          <w:lang w:val="id-ID"/>
        </w:rPr>
        <w:t>TAHUN PELAJARAN 20</w:t>
      </w:r>
      <w:r w:rsidR="00531426">
        <w:t>2</w:t>
      </w:r>
      <w:r w:rsidR="00743ECB">
        <w:t>1</w:t>
      </w:r>
      <w:r>
        <w:rPr>
          <w:lang w:val="id-ID"/>
        </w:rPr>
        <w:t>/202</w:t>
      </w:r>
      <w:r w:rsidR="00743ECB">
        <w:t>2</w:t>
      </w:r>
    </w:p>
    <w:p w14:paraId="4445031E" w14:textId="77777777" w:rsidR="00C972C5" w:rsidRDefault="00C972C5" w:rsidP="000B2594">
      <w:pPr>
        <w:jc w:val="center"/>
        <w:rPr>
          <w:rFonts w:ascii="Times New Roman" w:hAnsi="Times New Roman"/>
          <w:b/>
          <w:sz w:val="28"/>
          <w:lang w:val="id-ID"/>
        </w:rPr>
      </w:pPr>
    </w:p>
    <w:p w14:paraId="26957390" w14:textId="123741BC" w:rsidR="00AB7F88" w:rsidRPr="00531426" w:rsidRDefault="00AB7F88" w:rsidP="000B2594">
      <w:pPr>
        <w:jc w:val="center"/>
        <w:rPr>
          <w:rFonts w:ascii="Times New Roman" w:hAnsi="Times New Roman"/>
          <w:b/>
        </w:rPr>
      </w:pPr>
      <w:r w:rsidRPr="00C73CDC">
        <w:rPr>
          <w:rFonts w:ascii="Times New Roman" w:hAnsi="Times New Roman"/>
          <w:b/>
          <w:sz w:val="28"/>
          <w:lang w:val="id-ID"/>
        </w:rPr>
        <w:t xml:space="preserve">SOAL </w:t>
      </w:r>
      <w:r w:rsidR="00531426">
        <w:rPr>
          <w:rFonts w:ascii="Times New Roman" w:hAnsi="Times New Roman"/>
          <w:b/>
          <w:sz w:val="28"/>
        </w:rPr>
        <w:t>UJI KOMPETENSI</w:t>
      </w:r>
    </w:p>
    <w:p w14:paraId="4E7F10BC" w14:textId="77777777" w:rsidR="00AB7F88" w:rsidRPr="00C73CDC" w:rsidRDefault="00AB7F88" w:rsidP="00AB7F88">
      <w:pPr>
        <w:ind w:left="300"/>
        <w:jc w:val="center"/>
        <w:rPr>
          <w:rFonts w:ascii="Times New Roman" w:hAnsi="Times New Roman"/>
          <w:b/>
          <w:lang w:val="id-ID"/>
        </w:rPr>
      </w:pPr>
    </w:p>
    <w:p w14:paraId="7BB1E9B0" w14:textId="77777777" w:rsidR="00633E0D" w:rsidRPr="00C73CDC" w:rsidRDefault="00633E0D" w:rsidP="00633E0D">
      <w:pPr>
        <w:ind w:left="1701"/>
        <w:rPr>
          <w:rFonts w:ascii="Times New Roman" w:hAnsi="Times New Roman"/>
          <w:bCs/>
          <w:lang w:val="id-ID"/>
        </w:rPr>
      </w:pPr>
      <w:r w:rsidRPr="00C73CDC">
        <w:rPr>
          <w:rFonts w:ascii="Times New Roman" w:hAnsi="Times New Roman"/>
          <w:bCs/>
          <w:lang w:val="id-ID"/>
        </w:rPr>
        <w:t>Satuan Pendidikan</w:t>
      </w:r>
      <w:r w:rsidRPr="00C73CDC">
        <w:rPr>
          <w:rFonts w:ascii="Times New Roman" w:hAnsi="Times New Roman"/>
          <w:bCs/>
          <w:lang w:val="id-ID"/>
        </w:rPr>
        <w:tab/>
        <w:t>:</w:t>
      </w:r>
      <w:r w:rsidRPr="00C73CDC">
        <w:rPr>
          <w:rFonts w:ascii="Times New Roman" w:hAnsi="Times New Roman"/>
          <w:bCs/>
          <w:lang w:val="id-ID"/>
        </w:rPr>
        <w:tab/>
        <w:t>Sekolah Menengah Kejuruan</w:t>
      </w:r>
    </w:p>
    <w:p w14:paraId="735F0CA1" w14:textId="58DAB64F" w:rsidR="00633E0D" w:rsidRPr="00B52762" w:rsidRDefault="00633E0D" w:rsidP="00633E0D">
      <w:pPr>
        <w:ind w:left="1701"/>
        <w:rPr>
          <w:rFonts w:ascii="Times New Roman" w:hAnsi="Times New Roman"/>
          <w:bCs/>
        </w:rPr>
      </w:pPr>
      <w:r w:rsidRPr="00C73CDC">
        <w:rPr>
          <w:rFonts w:ascii="Times New Roman" w:hAnsi="Times New Roman"/>
          <w:bCs/>
          <w:lang w:val="id-ID"/>
        </w:rPr>
        <w:t>Kompetensi Keahlian</w:t>
      </w:r>
      <w:r w:rsidRPr="00C73CDC">
        <w:rPr>
          <w:rFonts w:ascii="Times New Roman" w:hAnsi="Times New Roman"/>
          <w:bCs/>
          <w:lang w:val="id-ID"/>
        </w:rPr>
        <w:tab/>
        <w:t>:</w:t>
      </w:r>
      <w:r w:rsidRPr="00C73CDC">
        <w:rPr>
          <w:rFonts w:ascii="Times New Roman" w:hAnsi="Times New Roman"/>
          <w:bCs/>
          <w:lang w:val="id-ID"/>
        </w:rPr>
        <w:tab/>
      </w:r>
      <w:r w:rsidR="00D023DC">
        <w:rPr>
          <w:rFonts w:ascii="Times New Roman" w:hAnsi="Times New Roman"/>
          <w:szCs w:val="24"/>
          <w:lang w:val="id-ID"/>
        </w:rPr>
        <w:t>Teknik dan Bisnis Sepeda Motor</w:t>
      </w:r>
    </w:p>
    <w:p w14:paraId="2F9B6727" w14:textId="27106A9D" w:rsidR="00633E0D" w:rsidRPr="00B52762" w:rsidRDefault="00633E0D" w:rsidP="00633E0D">
      <w:pPr>
        <w:ind w:left="1701"/>
        <w:jc w:val="both"/>
        <w:rPr>
          <w:rFonts w:ascii="Times New Roman" w:hAnsi="Times New Roman"/>
        </w:rPr>
      </w:pPr>
      <w:r w:rsidRPr="00C73CDC">
        <w:rPr>
          <w:rFonts w:ascii="Times New Roman" w:hAnsi="Times New Roman"/>
          <w:lang w:val="id-ID"/>
        </w:rPr>
        <w:t>Alokasi Waktu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</w:r>
      <w:r w:rsidR="00D023DC">
        <w:rPr>
          <w:rFonts w:ascii="Times New Roman" w:hAnsi="Times New Roman"/>
          <w:lang w:val="id-ID"/>
        </w:rPr>
        <w:t>8</w:t>
      </w:r>
      <w:r w:rsidR="00B52762">
        <w:rPr>
          <w:rFonts w:ascii="Times New Roman" w:hAnsi="Times New Roman"/>
        </w:rPr>
        <w:t xml:space="preserve"> jam</w:t>
      </w:r>
    </w:p>
    <w:p w14:paraId="77D11357" w14:textId="6260FC3F" w:rsidR="00633E0D" w:rsidRPr="00FC4F1A" w:rsidRDefault="00633E0D" w:rsidP="00633E0D">
      <w:pPr>
        <w:ind w:left="1701"/>
        <w:jc w:val="both"/>
        <w:rPr>
          <w:rFonts w:ascii="Times New Roman" w:hAnsi="Times New Roman"/>
        </w:rPr>
      </w:pPr>
      <w:r w:rsidRPr="00C73CDC">
        <w:rPr>
          <w:rFonts w:ascii="Times New Roman" w:hAnsi="Times New Roman"/>
          <w:lang w:val="id-ID"/>
        </w:rPr>
        <w:t>Bentuk Soal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  <w:t>Penugasan Perorangan</w:t>
      </w:r>
      <w:r w:rsidR="00FC4F1A">
        <w:rPr>
          <w:rFonts w:ascii="Times New Roman" w:hAnsi="Times New Roman"/>
        </w:rPr>
        <w:t xml:space="preserve"> ( </w:t>
      </w:r>
      <w:proofErr w:type="spellStart"/>
      <w:r w:rsidR="00FC4F1A">
        <w:rPr>
          <w:rFonts w:ascii="Times New Roman" w:hAnsi="Times New Roman"/>
        </w:rPr>
        <w:t>Praktik</w:t>
      </w:r>
      <w:proofErr w:type="spellEnd"/>
      <w:r w:rsidR="00FC4F1A">
        <w:rPr>
          <w:rFonts w:ascii="Times New Roman" w:hAnsi="Times New Roman"/>
        </w:rPr>
        <w:t xml:space="preserve"> )</w:t>
      </w:r>
    </w:p>
    <w:p w14:paraId="6871719F" w14:textId="2FA5F681" w:rsidR="00633E0D" w:rsidRPr="00D023DC" w:rsidRDefault="00633E0D" w:rsidP="00531426">
      <w:pPr>
        <w:ind w:left="1701"/>
        <w:jc w:val="both"/>
        <w:rPr>
          <w:rFonts w:ascii="Times New Roman" w:hAnsi="Times New Roman"/>
          <w:lang w:val="id-ID"/>
        </w:rPr>
      </w:pPr>
      <w:r w:rsidRPr="00C73CDC">
        <w:rPr>
          <w:rFonts w:ascii="Times New Roman" w:hAnsi="Times New Roman"/>
          <w:lang w:val="id-ID"/>
        </w:rPr>
        <w:t>Judul Tugas</w:t>
      </w:r>
      <w:r w:rsidRPr="00C73CDC">
        <w:rPr>
          <w:rFonts w:ascii="Times New Roman" w:hAnsi="Times New Roman"/>
          <w:lang w:val="id-ID"/>
        </w:rPr>
        <w:tab/>
      </w:r>
      <w:r w:rsidRPr="00C73CDC">
        <w:rPr>
          <w:rFonts w:ascii="Times New Roman" w:hAnsi="Times New Roman"/>
          <w:lang w:val="id-ID"/>
        </w:rPr>
        <w:tab/>
        <w:t>:</w:t>
      </w:r>
      <w:r w:rsidRPr="00C73CDC">
        <w:rPr>
          <w:rFonts w:ascii="Times New Roman" w:hAnsi="Times New Roman"/>
          <w:lang w:val="id-ID"/>
        </w:rPr>
        <w:tab/>
      </w:r>
      <w:r w:rsidR="00D023DC">
        <w:rPr>
          <w:rFonts w:ascii="Times New Roman" w:hAnsi="Times New Roman"/>
          <w:lang w:val="id-ID"/>
        </w:rPr>
        <w:t xml:space="preserve">Perawatan </w:t>
      </w:r>
      <w:r w:rsidR="000B2600">
        <w:rPr>
          <w:rFonts w:ascii="Times New Roman" w:hAnsi="Times New Roman"/>
          <w:lang w:val="id-ID"/>
        </w:rPr>
        <w:t>Berkala Sepeda Motor</w:t>
      </w:r>
    </w:p>
    <w:p w14:paraId="6320D25A" w14:textId="77777777" w:rsidR="00AB7F88" w:rsidRPr="00C73CDC" w:rsidRDefault="00AB7F88" w:rsidP="00AB7F88">
      <w:pPr>
        <w:ind w:left="1418"/>
        <w:jc w:val="both"/>
        <w:rPr>
          <w:rFonts w:ascii="Times New Roman" w:hAnsi="Times New Roman"/>
          <w:lang w:val="id-ID"/>
        </w:rPr>
      </w:pPr>
    </w:p>
    <w:p w14:paraId="7D32AE9E" w14:textId="72F31AEB" w:rsidR="00AB7F88" w:rsidRPr="00C73CDC" w:rsidRDefault="00B607A0" w:rsidP="00AB7F88">
      <w:pPr>
        <w:ind w:left="1418"/>
        <w:jc w:val="both"/>
        <w:rPr>
          <w:rFonts w:ascii="Times New Roman" w:hAnsi="Times New Roman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F7032FB" wp14:editId="5B414B50">
                <wp:simplePos x="0" y="0"/>
                <wp:positionH relativeFrom="column">
                  <wp:posOffset>15240</wp:posOffset>
                </wp:positionH>
                <wp:positionV relativeFrom="paragraph">
                  <wp:posOffset>45719</wp:posOffset>
                </wp:positionV>
                <wp:extent cx="5524500" cy="0"/>
                <wp:effectExtent l="0" t="19050" r="0" b="0"/>
                <wp:wrapNone/>
                <wp:docPr id="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511BD" id="Line 184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3.6pt" to="43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" strokeweight="3pt">
                <v:stroke linestyle="thinThin"/>
                <o:lock v:ext="edit" shapetype="f"/>
              </v:line>
            </w:pict>
          </mc:Fallback>
        </mc:AlternateContent>
      </w:r>
    </w:p>
    <w:p w14:paraId="1C61E121" w14:textId="77777777" w:rsidR="00AB7F88" w:rsidRPr="000B0DC2" w:rsidRDefault="00AB7F88" w:rsidP="00815E7A">
      <w:pPr>
        <w:tabs>
          <w:tab w:val="left" w:pos="567"/>
          <w:tab w:val="left" w:pos="1134"/>
          <w:tab w:val="left" w:pos="3544"/>
          <w:tab w:val="left" w:pos="3969"/>
        </w:tabs>
        <w:ind w:left="567"/>
        <w:jc w:val="both"/>
        <w:rPr>
          <w:rFonts w:ascii="Times New Roman" w:hAnsi="Times New Roman"/>
          <w:caps/>
          <w:szCs w:val="24"/>
          <w:lang w:val="id-ID"/>
        </w:rPr>
      </w:pPr>
    </w:p>
    <w:p w14:paraId="72068108" w14:textId="71F8F37C" w:rsidR="00AB7F88" w:rsidRPr="000B0DC2" w:rsidRDefault="00AB7F88" w:rsidP="009A7B8C">
      <w:pPr>
        <w:pStyle w:val="Heading1"/>
        <w:numPr>
          <w:ilvl w:val="0"/>
          <w:numId w:val="3"/>
        </w:numPr>
        <w:ind w:left="567" w:hanging="578"/>
        <w:rPr>
          <w:rFonts w:ascii="Times New Roman" w:hAnsi="Times New Roman"/>
          <w:b w:val="0"/>
          <w:sz w:val="24"/>
          <w:szCs w:val="24"/>
          <w:lang w:val="id-ID"/>
        </w:rPr>
      </w:pPr>
      <w:r w:rsidRPr="000B0DC2">
        <w:rPr>
          <w:rFonts w:ascii="Times New Roman" w:hAnsi="Times New Roman"/>
          <w:sz w:val="24"/>
          <w:szCs w:val="24"/>
          <w:lang w:val="id-ID"/>
        </w:rPr>
        <w:t>PETUNJUK</w:t>
      </w:r>
      <w:r w:rsidR="00A81564" w:rsidRPr="000B0DC2">
        <w:rPr>
          <w:rFonts w:ascii="Times New Roman" w:hAnsi="Times New Roman"/>
          <w:sz w:val="24"/>
          <w:szCs w:val="24"/>
          <w:lang w:val="id-ID"/>
        </w:rPr>
        <w:t xml:space="preserve"> UMUM</w:t>
      </w:r>
    </w:p>
    <w:p w14:paraId="7E910C22" w14:textId="77777777" w:rsidR="00AB7F88" w:rsidRPr="000B0DC2" w:rsidRDefault="00AB7F88" w:rsidP="00815E7A">
      <w:pPr>
        <w:tabs>
          <w:tab w:val="left" w:pos="567"/>
          <w:tab w:val="left" w:pos="1134"/>
          <w:tab w:val="left" w:pos="3544"/>
          <w:tab w:val="left" w:pos="3969"/>
        </w:tabs>
        <w:jc w:val="both"/>
        <w:rPr>
          <w:rFonts w:ascii="Times New Roman" w:hAnsi="Times New Roman"/>
          <w:b/>
          <w:szCs w:val="24"/>
          <w:lang w:val="id-ID"/>
        </w:rPr>
      </w:pPr>
    </w:p>
    <w:p w14:paraId="5E33CAED" w14:textId="4108EC31" w:rsidR="00092614" w:rsidRPr="000B0DC2" w:rsidRDefault="00092614" w:rsidP="009A7B8C">
      <w:pPr>
        <w:numPr>
          <w:ilvl w:val="1"/>
          <w:numId w:val="2"/>
        </w:numPr>
        <w:tabs>
          <w:tab w:val="clear" w:pos="1080"/>
        </w:tabs>
        <w:ind w:left="1134" w:hanging="567"/>
        <w:jc w:val="both"/>
        <w:rPr>
          <w:rFonts w:ascii="Times New Roman" w:hAnsi="Times New Roman"/>
          <w:szCs w:val="24"/>
        </w:rPr>
      </w:pPr>
      <w:proofErr w:type="spellStart"/>
      <w:r w:rsidRPr="000B0DC2">
        <w:rPr>
          <w:rFonts w:ascii="Times New Roman" w:hAnsi="Times New Roman"/>
          <w:szCs w:val="24"/>
        </w:rPr>
        <w:t>Periksalah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dengan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teliti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dokumen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soal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ujian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praktik</w:t>
      </w:r>
      <w:proofErr w:type="spellEnd"/>
      <w:r w:rsidRPr="000B0DC2">
        <w:rPr>
          <w:rFonts w:ascii="Times New Roman" w:hAnsi="Times New Roman"/>
          <w:szCs w:val="24"/>
        </w:rPr>
        <w:t xml:space="preserve">, yang </w:t>
      </w:r>
      <w:proofErr w:type="spellStart"/>
      <w:r w:rsidRPr="000B0DC2">
        <w:rPr>
          <w:rFonts w:ascii="Times New Roman" w:hAnsi="Times New Roman"/>
          <w:szCs w:val="24"/>
        </w:rPr>
        <w:t>terdiri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dari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r w:rsidR="0086647A" w:rsidRPr="000B0DC2">
        <w:rPr>
          <w:rFonts w:ascii="Times New Roman" w:hAnsi="Times New Roman"/>
          <w:szCs w:val="24"/>
          <w:lang w:val="id-ID"/>
        </w:rPr>
        <w:t xml:space="preserve">9 </w:t>
      </w:r>
      <w:proofErr w:type="spellStart"/>
      <w:r w:rsidRPr="000B0DC2">
        <w:rPr>
          <w:rFonts w:ascii="Times New Roman" w:hAnsi="Times New Roman"/>
          <w:szCs w:val="24"/>
        </w:rPr>
        <w:t>halaman</w:t>
      </w:r>
      <w:proofErr w:type="spellEnd"/>
      <w:r w:rsidRPr="000B0DC2">
        <w:rPr>
          <w:rFonts w:ascii="Times New Roman" w:hAnsi="Times New Roman"/>
          <w:szCs w:val="24"/>
        </w:rPr>
        <w:t>.</w:t>
      </w:r>
    </w:p>
    <w:p w14:paraId="03FCBE84" w14:textId="77777777" w:rsidR="00092614" w:rsidRPr="000B0DC2" w:rsidRDefault="00092614" w:rsidP="009A7B8C">
      <w:pPr>
        <w:numPr>
          <w:ilvl w:val="1"/>
          <w:numId w:val="2"/>
        </w:numPr>
        <w:tabs>
          <w:tab w:val="clear" w:pos="1080"/>
        </w:tabs>
        <w:ind w:left="1134" w:hanging="567"/>
        <w:jc w:val="both"/>
        <w:rPr>
          <w:rFonts w:ascii="Times New Roman" w:hAnsi="Times New Roman"/>
          <w:szCs w:val="24"/>
        </w:rPr>
      </w:pPr>
      <w:proofErr w:type="spellStart"/>
      <w:r w:rsidRPr="000B0DC2">
        <w:rPr>
          <w:rFonts w:ascii="Times New Roman" w:hAnsi="Times New Roman"/>
          <w:szCs w:val="24"/>
        </w:rPr>
        <w:t>Bacalah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soal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dengan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teliti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sebelum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bekerja</w:t>
      </w:r>
      <w:proofErr w:type="spellEnd"/>
    </w:p>
    <w:p w14:paraId="12258E52" w14:textId="77777777" w:rsidR="00092614" w:rsidRPr="000B0DC2" w:rsidRDefault="00092614" w:rsidP="009A7B8C">
      <w:pPr>
        <w:numPr>
          <w:ilvl w:val="1"/>
          <w:numId w:val="2"/>
        </w:numPr>
        <w:tabs>
          <w:tab w:val="clear" w:pos="1080"/>
        </w:tabs>
        <w:ind w:left="1134" w:hanging="567"/>
        <w:jc w:val="both"/>
        <w:rPr>
          <w:rFonts w:ascii="Times New Roman" w:hAnsi="Times New Roman"/>
          <w:szCs w:val="24"/>
        </w:rPr>
      </w:pPr>
      <w:proofErr w:type="spellStart"/>
      <w:r w:rsidRPr="000B0DC2">
        <w:rPr>
          <w:rFonts w:ascii="Times New Roman" w:hAnsi="Times New Roman"/>
          <w:szCs w:val="24"/>
        </w:rPr>
        <w:t>Tanyakan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kepada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penguji</w:t>
      </w:r>
      <w:proofErr w:type="spellEnd"/>
      <w:r w:rsidRPr="000B0DC2">
        <w:rPr>
          <w:rFonts w:ascii="Times New Roman" w:hAnsi="Times New Roman"/>
          <w:szCs w:val="24"/>
        </w:rPr>
        <w:t xml:space="preserve">, </w:t>
      </w:r>
      <w:proofErr w:type="spellStart"/>
      <w:r w:rsidRPr="000B0DC2">
        <w:rPr>
          <w:rFonts w:ascii="Times New Roman" w:hAnsi="Times New Roman"/>
          <w:szCs w:val="24"/>
        </w:rPr>
        <w:t>jika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ada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hal</w:t>
      </w:r>
      <w:proofErr w:type="spellEnd"/>
      <w:r w:rsidRPr="000B0DC2">
        <w:rPr>
          <w:rFonts w:ascii="Times New Roman" w:hAnsi="Times New Roman"/>
          <w:szCs w:val="24"/>
        </w:rPr>
        <w:t xml:space="preserve"> – </w:t>
      </w:r>
      <w:proofErr w:type="spellStart"/>
      <w:r w:rsidRPr="000B0DC2">
        <w:rPr>
          <w:rFonts w:ascii="Times New Roman" w:hAnsi="Times New Roman"/>
          <w:szCs w:val="24"/>
        </w:rPr>
        <w:t>hal</w:t>
      </w:r>
      <w:proofErr w:type="spellEnd"/>
      <w:r w:rsidRPr="000B0DC2">
        <w:rPr>
          <w:rFonts w:ascii="Times New Roman" w:hAnsi="Times New Roman"/>
          <w:szCs w:val="24"/>
        </w:rPr>
        <w:t xml:space="preserve"> yang </w:t>
      </w:r>
      <w:proofErr w:type="spellStart"/>
      <w:r w:rsidRPr="000B0DC2">
        <w:rPr>
          <w:rFonts w:ascii="Times New Roman" w:hAnsi="Times New Roman"/>
          <w:szCs w:val="24"/>
        </w:rPr>
        <w:t>kurang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jelas</w:t>
      </w:r>
      <w:proofErr w:type="spellEnd"/>
    </w:p>
    <w:p w14:paraId="45D19464" w14:textId="77777777" w:rsidR="00092614" w:rsidRPr="000B0DC2" w:rsidRDefault="00092614" w:rsidP="009A7B8C">
      <w:pPr>
        <w:numPr>
          <w:ilvl w:val="1"/>
          <w:numId w:val="2"/>
        </w:numPr>
        <w:tabs>
          <w:tab w:val="clear" w:pos="1080"/>
        </w:tabs>
        <w:ind w:left="1134" w:hanging="567"/>
        <w:jc w:val="both"/>
        <w:rPr>
          <w:rFonts w:ascii="Times New Roman" w:hAnsi="Times New Roman"/>
          <w:szCs w:val="24"/>
        </w:rPr>
      </w:pPr>
      <w:r w:rsidRPr="000B0DC2">
        <w:rPr>
          <w:rFonts w:ascii="Times New Roman" w:hAnsi="Times New Roman"/>
          <w:szCs w:val="24"/>
        </w:rPr>
        <w:t xml:space="preserve">Jika </w:t>
      </w:r>
      <w:proofErr w:type="spellStart"/>
      <w:r w:rsidRPr="000B0DC2">
        <w:rPr>
          <w:rFonts w:ascii="Times New Roman" w:hAnsi="Times New Roman"/>
          <w:szCs w:val="24"/>
        </w:rPr>
        <w:t>diperlukan</w:t>
      </w:r>
      <w:proofErr w:type="spellEnd"/>
      <w:r w:rsidRPr="000B0DC2">
        <w:rPr>
          <w:rFonts w:ascii="Times New Roman" w:hAnsi="Times New Roman"/>
          <w:szCs w:val="24"/>
        </w:rPr>
        <w:t xml:space="preserve">, </w:t>
      </w:r>
      <w:proofErr w:type="spellStart"/>
      <w:r w:rsidRPr="000B0DC2">
        <w:rPr>
          <w:rFonts w:ascii="Times New Roman" w:hAnsi="Times New Roman"/>
          <w:szCs w:val="24"/>
        </w:rPr>
        <w:t>komponen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pengganti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bisa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dimintakan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ke</w:t>
      </w:r>
      <w:proofErr w:type="spellEnd"/>
      <w:r w:rsidRPr="000B0DC2">
        <w:rPr>
          <w:rFonts w:ascii="Times New Roman" w:hAnsi="Times New Roman"/>
          <w:szCs w:val="24"/>
        </w:rPr>
        <w:t xml:space="preserve"> </w:t>
      </w:r>
      <w:proofErr w:type="spellStart"/>
      <w:r w:rsidRPr="000B0DC2">
        <w:rPr>
          <w:rFonts w:ascii="Times New Roman" w:hAnsi="Times New Roman"/>
          <w:szCs w:val="24"/>
        </w:rPr>
        <w:t>penguji</w:t>
      </w:r>
      <w:proofErr w:type="spellEnd"/>
    </w:p>
    <w:p w14:paraId="2FC1EFFA" w14:textId="1A9BD60D" w:rsidR="00472E96" w:rsidRPr="000B0DC2" w:rsidRDefault="00472E96" w:rsidP="00815E7A">
      <w:pPr>
        <w:jc w:val="both"/>
        <w:rPr>
          <w:rFonts w:ascii="Times New Roman" w:hAnsi="Times New Roman"/>
          <w:szCs w:val="24"/>
          <w:lang w:val="id-ID"/>
        </w:rPr>
      </w:pPr>
    </w:p>
    <w:p w14:paraId="3E2019FE" w14:textId="3EF0FEFA" w:rsidR="00AB7F88" w:rsidRPr="000B0DC2" w:rsidRDefault="00AB7F88" w:rsidP="009A7B8C">
      <w:pPr>
        <w:pStyle w:val="Heading1"/>
        <w:numPr>
          <w:ilvl w:val="0"/>
          <w:numId w:val="3"/>
        </w:numPr>
        <w:ind w:left="567" w:hanging="578"/>
        <w:rPr>
          <w:rFonts w:ascii="Times New Roman" w:hAnsi="Times New Roman"/>
          <w:sz w:val="24"/>
          <w:szCs w:val="24"/>
          <w:lang w:val="id-ID"/>
        </w:rPr>
      </w:pPr>
      <w:r w:rsidRPr="000B0DC2">
        <w:rPr>
          <w:rFonts w:ascii="Times New Roman" w:hAnsi="Times New Roman"/>
          <w:sz w:val="24"/>
          <w:szCs w:val="24"/>
          <w:lang w:val="id-ID"/>
        </w:rPr>
        <w:t>DAFTAR PERALATAN</w:t>
      </w:r>
    </w:p>
    <w:p w14:paraId="70920CBF" w14:textId="77777777" w:rsidR="00AB7F88" w:rsidRPr="000B0DC2" w:rsidRDefault="00AB7F88" w:rsidP="00815E7A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  <w:szCs w:val="24"/>
          <w:lang w:val="id-I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4"/>
        <w:gridCol w:w="3090"/>
        <w:gridCol w:w="1276"/>
        <w:gridCol w:w="1559"/>
      </w:tblGrid>
      <w:tr w:rsidR="005F42E9" w:rsidRPr="000B0DC2" w14:paraId="3448FDCA" w14:textId="77777777" w:rsidTr="00A669CA">
        <w:trPr>
          <w:cantSplit/>
          <w:tblHeader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DFFF5AC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No.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F808BBE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Nama</w:t>
            </w:r>
          </w:p>
          <w:p w14:paraId="117DE413" w14:textId="602B1A33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Alat/</w:t>
            </w:r>
            <w:r w:rsidR="00531426" w:rsidRPr="000B0DC2">
              <w:rPr>
                <w:rFonts w:ascii="Times New Roman" w:hAnsi="Times New Roman"/>
                <w:b/>
                <w:szCs w:val="24"/>
                <w:lang w:val="id-ID"/>
              </w:rPr>
              <w:t xml:space="preserve"> </w:t>
            </w: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Bahan</w:t>
            </w:r>
            <w:r w:rsidR="00531426" w:rsidRPr="000B0DC2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="00531426" w:rsidRPr="000B0DC2">
              <w:rPr>
                <w:rFonts w:ascii="Times New Roman" w:hAnsi="Times New Roman"/>
                <w:b/>
                <w:szCs w:val="24"/>
              </w:rPr>
              <w:t>Komponen</w:t>
            </w:r>
            <w:proofErr w:type="spellEnd"/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25A35D88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Spesifikasi Minimal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47FFD4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Jumlah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2E1E30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Keterangan</w:t>
            </w:r>
          </w:p>
        </w:tc>
      </w:tr>
      <w:tr w:rsidR="005F42E9" w:rsidRPr="000B0DC2" w14:paraId="5ACDC844" w14:textId="77777777" w:rsidTr="00A669CA">
        <w:trPr>
          <w:cantSplit/>
          <w:tblHeader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F3D0D04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1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14293C1B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2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0CF38FC9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DFB96E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D99FA0" w14:textId="77777777" w:rsidR="005F42E9" w:rsidRPr="000B0DC2" w:rsidRDefault="005F42E9" w:rsidP="00A669C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lang w:val="id-ID"/>
              </w:rPr>
              <w:t>5</w:t>
            </w:r>
          </w:p>
        </w:tc>
      </w:tr>
      <w:tr w:rsidR="005F42E9" w:rsidRPr="000B0DC2" w14:paraId="7A9E9EE7" w14:textId="77777777" w:rsidTr="006F35A6">
        <w:trPr>
          <w:cantSplit/>
          <w:trHeight w:val="285"/>
        </w:trPr>
        <w:tc>
          <w:tcPr>
            <w:tcW w:w="817" w:type="dxa"/>
          </w:tcPr>
          <w:p w14:paraId="2388BE62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864" w:type="dxa"/>
          </w:tcPr>
          <w:p w14:paraId="4FFC7BBC" w14:textId="77777777" w:rsidR="005F42E9" w:rsidRPr="000B0DC2" w:rsidRDefault="005F42E9" w:rsidP="00815E7A">
            <w:pPr>
              <w:pStyle w:val="Heading9"/>
              <w:rPr>
                <w:szCs w:val="24"/>
                <w:lang w:val="id-ID"/>
              </w:rPr>
            </w:pPr>
            <w:r w:rsidRPr="000B0DC2">
              <w:rPr>
                <w:szCs w:val="24"/>
                <w:lang w:val="id-ID"/>
              </w:rPr>
              <w:t>Alat</w:t>
            </w:r>
          </w:p>
        </w:tc>
        <w:tc>
          <w:tcPr>
            <w:tcW w:w="3090" w:type="dxa"/>
          </w:tcPr>
          <w:p w14:paraId="2423B5BD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8FFD05B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559" w:type="dxa"/>
          </w:tcPr>
          <w:p w14:paraId="58E8EB7A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92614" w:rsidRPr="000B0DC2" w14:paraId="528DDF88" w14:textId="77777777" w:rsidTr="006F35A6">
        <w:trPr>
          <w:cantSplit/>
          <w:trHeight w:val="270"/>
        </w:trPr>
        <w:tc>
          <w:tcPr>
            <w:tcW w:w="817" w:type="dxa"/>
          </w:tcPr>
          <w:p w14:paraId="3243003A" w14:textId="65DF86EB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864" w:type="dxa"/>
          </w:tcPr>
          <w:p w14:paraId="4F6C71BC" w14:textId="4B47DCCE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Sepeda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motor</w:t>
            </w:r>
          </w:p>
        </w:tc>
        <w:tc>
          <w:tcPr>
            <w:tcW w:w="3090" w:type="dxa"/>
          </w:tcPr>
          <w:p w14:paraId="5FDF20B5" w14:textId="1EEEB935" w:rsidR="00092614" w:rsidRPr="000B0DC2" w:rsidRDefault="00092614" w:rsidP="000B0DC2">
            <w:pPr>
              <w:pStyle w:val="Style4"/>
              <w:ind w:left="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Transmisi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manual (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bebek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76" w:type="dxa"/>
          </w:tcPr>
          <w:p w14:paraId="0DF69D7E" w14:textId="4743EF16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4 unit</w:t>
            </w:r>
          </w:p>
        </w:tc>
        <w:tc>
          <w:tcPr>
            <w:tcW w:w="1559" w:type="dxa"/>
          </w:tcPr>
          <w:p w14:paraId="4904A72A" w14:textId="1437E7C0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092614" w:rsidRPr="000B0DC2" w14:paraId="08704A82" w14:textId="77777777" w:rsidTr="006F35A6">
        <w:trPr>
          <w:cantSplit/>
          <w:trHeight w:val="270"/>
        </w:trPr>
        <w:tc>
          <w:tcPr>
            <w:tcW w:w="817" w:type="dxa"/>
          </w:tcPr>
          <w:p w14:paraId="27C5461D" w14:textId="3FC2728A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864" w:type="dxa"/>
          </w:tcPr>
          <w:p w14:paraId="561F9AFA" w14:textId="21B0DE0B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B0DC2">
              <w:rPr>
                <w:rFonts w:ascii="Times New Roman" w:hAnsi="Times New Roman"/>
                <w:i/>
                <w:iCs/>
                <w:szCs w:val="24"/>
              </w:rPr>
              <w:t>Caddy tool</w:t>
            </w:r>
          </w:p>
        </w:tc>
        <w:tc>
          <w:tcPr>
            <w:tcW w:w="3090" w:type="dxa"/>
          </w:tcPr>
          <w:p w14:paraId="15895DDC" w14:textId="19431188" w:rsidR="00092614" w:rsidRPr="000B0DC2" w:rsidRDefault="00092614" w:rsidP="000B0DC2">
            <w:pPr>
              <w:jc w:val="center"/>
              <w:rPr>
                <w:rFonts w:ascii="Times New Roman" w:hAnsi="Times New Roman"/>
                <w:szCs w:val="24"/>
                <w:lang w:val="en-ID"/>
              </w:rPr>
            </w:pPr>
            <w:r w:rsidRPr="000B0DC2">
              <w:rPr>
                <w:rFonts w:ascii="Times New Roman" w:hAnsi="Times New Roman"/>
                <w:szCs w:val="24"/>
              </w:rPr>
              <w:t>General</w:t>
            </w:r>
          </w:p>
        </w:tc>
        <w:tc>
          <w:tcPr>
            <w:tcW w:w="1276" w:type="dxa"/>
          </w:tcPr>
          <w:p w14:paraId="51E2901F" w14:textId="3D045776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4 set</w:t>
            </w:r>
          </w:p>
        </w:tc>
        <w:tc>
          <w:tcPr>
            <w:tcW w:w="1559" w:type="dxa"/>
          </w:tcPr>
          <w:p w14:paraId="7BBFCEDF" w14:textId="6A9C2786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092614" w:rsidRPr="000B0DC2" w14:paraId="3E12D691" w14:textId="77777777" w:rsidTr="006F35A6">
        <w:trPr>
          <w:cantSplit/>
          <w:trHeight w:val="270"/>
        </w:trPr>
        <w:tc>
          <w:tcPr>
            <w:tcW w:w="817" w:type="dxa"/>
          </w:tcPr>
          <w:p w14:paraId="56E71CB1" w14:textId="03A541D6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864" w:type="dxa"/>
          </w:tcPr>
          <w:p w14:paraId="7B44865E" w14:textId="75DB4F68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Kompresor</w:t>
            </w:r>
            <w:proofErr w:type="spellEnd"/>
          </w:p>
        </w:tc>
        <w:tc>
          <w:tcPr>
            <w:tcW w:w="3090" w:type="dxa"/>
          </w:tcPr>
          <w:p w14:paraId="0EE3BCB6" w14:textId="79825079" w:rsidR="00092614" w:rsidRPr="000B0DC2" w:rsidRDefault="00092614" w:rsidP="000B0DC2">
            <w:pPr>
              <w:jc w:val="center"/>
              <w:rPr>
                <w:rFonts w:ascii="Times New Roman" w:hAnsi="Times New Roman"/>
                <w:szCs w:val="24"/>
                <w:lang w:val="en-ID"/>
              </w:rPr>
            </w:pPr>
            <w:r w:rsidRPr="000B0DC2">
              <w:rPr>
                <w:rFonts w:ascii="Times New Roman" w:hAnsi="Times New Roman"/>
                <w:szCs w:val="24"/>
              </w:rPr>
              <w:t>General</w:t>
            </w:r>
          </w:p>
        </w:tc>
        <w:tc>
          <w:tcPr>
            <w:tcW w:w="1276" w:type="dxa"/>
          </w:tcPr>
          <w:p w14:paraId="51CB4FA2" w14:textId="1756305D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1 unit</w:t>
            </w:r>
          </w:p>
        </w:tc>
        <w:tc>
          <w:tcPr>
            <w:tcW w:w="1559" w:type="dxa"/>
          </w:tcPr>
          <w:p w14:paraId="7FBAD88F" w14:textId="608A23BE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092614" w:rsidRPr="000B0DC2" w14:paraId="370EE7BD" w14:textId="77777777" w:rsidTr="006F35A6">
        <w:trPr>
          <w:cantSplit/>
          <w:trHeight w:val="270"/>
        </w:trPr>
        <w:tc>
          <w:tcPr>
            <w:tcW w:w="817" w:type="dxa"/>
          </w:tcPr>
          <w:p w14:paraId="73BE52D0" w14:textId="2E8A2690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864" w:type="dxa"/>
          </w:tcPr>
          <w:p w14:paraId="677BE31B" w14:textId="04F6236E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Nampan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1B78F9B9" w14:textId="2D7C9E6F" w:rsidR="00092614" w:rsidRPr="000B0DC2" w:rsidRDefault="00A939F5" w:rsidP="00A939F5">
            <w:pPr>
              <w:pStyle w:val="ListParagraph"/>
              <w:rPr>
                <w:rFonts w:ascii="Times New Roman" w:hAnsi="Times New Roman"/>
                <w:szCs w:val="24"/>
                <w:lang w:val="en-ID"/>
              </w:rPr>
            </w:pPr>
            <w:r>
              <w:rPr>
                <w:rFonts w:ascii="Times New Roman" w:hAnsi="Times New Roman"/>
                <w:szCs w:val="24"/>
              </w:rPr>
              <w:t xml:space="preserve">     </w:t>
            </w:r>
            <w:proofErr w:type="spellStart"/>
            <w:r w:rsidR="00092614" w:rsidRPr="000B0DC2">
              <w:rPr>
                <w:rFonts w:ascii="Times New Roman" w:hAnsi="Times New Roman"/>
                <w:szCs w:val="24"/>
              </w:rPr>
              <w:t>plastik</w:t>
            </w:r>
            <w:proofErr w:type="spellEnd"/>
          </w:p>
        </w:tc>
        <w:tc>
          <w:tcPr>
            <w:tcW w:w="1276" w:type="dxa"/>
          </w:tcPr>
          <w:p w14:paraId="0B10F53E" w14:textId="02E71295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Buah</w:t>
            </w:r>
            <w:proofErr w:type="spellEnd"/>
          </w:p>
        </w:tc>
        <w:tc>
          <w:tcPr>
            <w:tcW w:w="1559" w:type="dxa"/>
          </w:tcPr>
          <w:p w14:paraId="249D067E" w14:textId="75C07D85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092614" w:rsidRPr="000B0DC2" w14:paraId="1FA1A4B8" w14:textId="77777777" w:rsidTr="006F35A6">
        <w:trPr>
          <w:cantSplit/>
          <w:trHeight w:val="270"/>
        </w:trPr>
        <w:tc>
          <w:tcPr>
            <w:tcW w:w="817" w:type="dxa"/>
          </w:tcPr>
          <w:p w14:paraId="51DD20F0" w14:textId="26CFA8B9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5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.</w:t>
            </w:r>
          </w:p>
        </w:tc>
        <w:tc>
          <w:tcPr>
            <w:tcW w:w="2864" w:type="dxa"/>
          </w:tcPr>
          <w:p w14:paraId="2B458AE1" w14:textId="2D748AF4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Nampan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25ED9E99" w14:textId="6B038D87" w:rsidR="00092614" w:rsidRPr="000B0DC2" w:rsidRDefault="00092614" w:rsidP="000B0DC2">
            <w:pPr>
              <w:pStyle w:val="Style4"/>
              <w:ind w:left="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alumunium</w:t>
            </w:r>
            <w:proofErr w:type="spellEnd"/>
          </w:p>
        </w:tc>
        <w:tc>
          <w:tcPr>
            <w:tcW w:w="1276" w:type="dxa"/>
          </w:tcPr>
          <w:p w14:paraId="27EA2AA7" w14:textId="02595A8D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buah</w:t>
            </w:r>
            <w:proofErr w:type="spellEnd"/>
          </w:p>
        </w:tc>
        <w:tc>
          <w:tcPr>
            <w:tcW w:w="1559" w:type="dxa"/>
          </w:tcPr>
          <w:p w14:paraId="5D72FEB1" w14:textId="38F372EB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092614" w:rsidRPr="000B0DC2" w14:paraId="7DE63CA3" w14:textId="77777777" w:rsidTr="006F35A6">
        <w:trPr>
          <w:cantSplit/>
          <w:trHeight w:val="270"/>
        </w:trPr>
        <w:tc>
          <w:tcPr>
            <w:tcW w:w="817" w:type="dxa"/>
          </w:tcPr>
          <w:p w14:paraId="4A90B4B0" w14:textId="07887F54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6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.</w:t>
            </w:r>
          </w:p>
        </w:tc>
        <w:tc>
          <w:tcPr>
            <w:tcW w:w="2864" w:type="dxa"/>
          </w:tcPr>
          <w:p w14:paraId="2C70AF29" w14:textId="1D6B5A4A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Air gun</w:t>
            </w:r>
          </w:p>
        </w:tc>
        <w:tc>
          <w:tcPr>
            <w:tcW w:w="3090" w:type="dxa"/>
          </w:tcPr>
          <w:p w14:paraId="79FC8EF5" w14:textId="3A7377DD" w:rsidR="00092614" w:rsidRPr="000B0DC2" w:rsidRDefault="00092614" w:rsidP="000B0DC2">
            <w:pPr>
              <w:pStyle w:val="Style4"/>
              <w:ind w:left="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General</w:t>
            </w:r>
          </w:p>
        </w:tc>
        <w:tc>
          <w:tcPr>
            <w:tcW w:w="1276" w:type="dxa"/>
          </w:tcPr>
          <w:p w14:paraId="69054FC0" w14:textId="7ACA2EDA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buah</w:t>
            </w:r>
            <w:proofErr w:type="spellEnd"/>
          </w:p>
        </w:tc>
        <w:tc>
          <w:tcPr>
            <w:tcW w:w="1559" w:type="dxa"/>
          </w:tcPr>
          <w:p w14:paraId="0BD1779B" w14:textId="39744BAB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092614" w:rsidRPr="000B0DC2" w14:paraId="1A3357E6" w14:textId="77777777" w:rsidTr="006F35A6">
        <w:trPr>
          <w:cantSplit/>
          <w:trHeight w:val="270"/>
        </w:trPr>
        <w:tc>
          <w:tcPr>
            <w:tcW w:w="817" w:type="dxa"/>
          </w:tcPr>
          <w:p w14:paraId="22710344" w14:textId="1A895CE2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7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.</w:t>
            </w:r>
          </w:p>
        </w:tc>
        <w:tc>
          <w:tcPr>
            <w:tcW w:w="2864" w:type="dxa"/>
          </w:tcPr>
          <w:p w14:paraId="64970A8A" w14:textId="1B763F8A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B0DC2">
              <w:rPr>
                <w:rFonts w:ascii="Times New Roman" w:hAnsi="Times New Roman"/>
                <w:i/>
                <w:iCs/>
                <w:szCs w:val="24"/>
              </w:rPr>
              <w:t>Feeler gauge</w:t>
            </w:r>
          </w:p>
        </w:tc>
        <w:tc>
          <w:tcPr>
            <w:tcW w:w="3090" w:type="dxa"/>
          </w:tcPr>
          <w:p w14:paraId="117C2AE0" w14:textId="227061AF" w:rsidR="00092614" w:rsidRPr="000B0DC2" w:rsidRDefault="00092614" w:rsidP="000B0DC2">
            <w:pPr>
              <w:pStyle w:val="Style4"/>
              <w:ind w:left="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0,05 – 1,00 mm</w:t>
            </w:r>
          </w:p>
        </w:tc>
        <w:tc>
          <w:tcPr>
            <w:tcW w:w="1276" w:type="dxa"/>
          </w:tcPr>
          <w:p w14:paraId="63858593" w14:textId="4C60342A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4 set</w:t>
            </w:r>
          </w:p>
        </w:tc>
        <w:tc>
          <w:tcPr>
            <w:tcW w:w="1559" w:type="dxa"/>
          </w:tcPr>
          <w:p w14:paraId="14624D12" w14:textId="21BE14F0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092614" w:rsidRPr="000B0DC2" w14:paraId="586B4109" w14:textId="77777777" w:rsidTr="006F35A6">
        <w:trPr>
          <w:cantSplit/>
          <w:trHeight w:val="270"/>
        </w:trPr>
        <w:tc>
          <w:tcPr>
            <w:tcW w:w="817" w:type="dxa"/>
          </w:tcPr>
          <w:p w14:paraId="3EBFDA69" w14:textId="22BD19C1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8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.</w:t>
            </w:r>
          </w:p>
        </w:tc>
        <w:tc>
          <w:tcPr>
            <w:tcW w:w="2864" w:type="dxa"/>
          </w:tcPr>
          <w:p w14:paraId="612ACF66" w14:textId="76DD8139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Mistar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baja</w:t>
            </w:r>
            <w:proofErr w:type="spellEnd"/>
          </w:p>
        </w:tc>
        <w:tc>
          <w:tcPr>
            <w:tcW w:w="3090" w:type="dxa"/>
          </w:tcPr>
          <w:p w14:paraId="4263736A" w14:textId="2AB37121" w:rsidR="00092614" w:rsidRPr="000B0DC2" w:rsidRDefault="00092614" w:rsidP="000B0DC2">
            <w:pPr>
              <w:pStyle w:val="Style4"/>
              <w:ind w:left="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0 – 300 mm</w:t>
            </w:r>
          </w:p>
        </w:tc>
        <w:tc>
          <w:tcPr>
            <w:tcW w:w="1276" w:type="dxa"/>
          </w:tcPr>
          <w:p w14:paraId="7C4F90E8" w14:textId="4107B78F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 w:rsidRPr="000B0DC2">
              <w:rPr>
                <w:rFonts w:ascii="Times New Roman" w:hAnsi="Times New Roman"/>
                <w:szCs w:val="24"/>
              </w:rPr>
              <w:t>buah</w:t>
            </w:r>
            <w:proofErr w:type="spellEnd"/>
          </w:p>
        </w:tc>
        <w:tc>
          <w:tcPr>
            <w:tcW w:w="1559" w:type="dxa"/>
          </w:tcPr>
          <w:p w14:paraId="13770799" w14:textId="6019C81B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092614" w:rsidRPr="000B0DC2" w14:paraId="43F9142D" w14:textId="77777777" w:rsidTr="006F35A6">
        <w:trPr>
          <w:cantSplit/>
          <w:trHeight w:val="270"/>
        </w:trPr>
        <w:tc>
          <w:tcPr>
            <w:tcW w:w="817" w:type="dxa"/>
          </w:tcPr>
          <w:p w14:paraId="04B1366D" w14:textId="4B91B7D0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9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.</w:t>
            </w:r>
          </w:p>
        </w:tc>
        <w:tc>
          <w:tcPr>
            <w:tcW w:w="2864" w:type="dxa"/>
          </w:tcPr>
          <w:p w14:paraId="1D8194CB" w14:textId="2B1AFDB7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Kunci</w:t>
            </w:r>
            <w:proofErr w:type="spellEnd"/>
            <w:r w:rsidRPr="000B0DC2">
              <w:rPr>
                <w:rFonts w:ascii="Times New Roman" w:hAnsi="Times New Roman"/>
                <w:szCs w:val="24"/>
              </w:rPr>
              <w:t xml:space="preserve"> moment</w:t>
            </w:r>
          </w:p>
        </w:tc>
        <w:tc>
          <w:tcPr>
            <w:tcW w:w="3090" w:type="dxa"/>
          </w:tcPr>
          <w:p w14:paraId="0F35F522" w14:textId="458417F1" w:rsidR="00092614" w:rsidRPr="000B0DC2" w:rsidRDefault="00092614" w:rsidP="000B0DC2">
            <w:pPr>
              <w:pStyle w:val="Style4"/>
              <w:ind w:left="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2.5 – 5 kg</w:t>
            </w:r>
          </w:p>
        </w:tc>
        <w:tc>
          <w:tcPr>
            <w:tcW w:w="1276" w:type="dxa"/>
          </w:tcPr>
          <w:p w14:paraId="2409D479" w14:textId="779756CF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4 set</w:t>
            </w:r>
          </w:p>
        </w:tc>
        <w:tc>
          <w:tcPr>
            <w:tcW w:w="1559" w:type="dxa"/>
          </w:tcPr>
          <w:p w14:paraId="2828E57F" w14:textId="03EA3060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092614" w:rsidRPr="000B0DC2" w14:paraId="6609A8B7" w14:textId="77777777" w:rsidTr="006F35A6">
        <w:trPr>
          <w:cantSplit/>
          <w:trHeight w:val="270"/>
        </w:trPr>
        <w:tc>
          <w:tcPr>
            <w:tcW w:w="817" w:type="dxa"/>
          </w:tcPr>
          <w:p w14:paraId="1738E736" w14:textId="304570F8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10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>.</w:t>
            </w:r>
          </w:p>
        </w:tc>
        <w:tc>
          <w:tcPr>
            <w:tcW w:w="2864" w:type="dxa"/>
          </w:tcPr>
          <w:p w14:paraId="7D0AB737" w14:textId="3F855363" w:rsidR="00092614" w:rsidRPr="000B0DC2" w:rsidRDefault="00092614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0B0DC2">
              <w:rPr>
                <w:rFonts w:ascii="Times New Roman" w:hAnsi="Times New Roman"/>
                <w:i/>
                <w:szCs w:val="24"/>
              </w:rPr>
              <w:t>Vernier caliper</w:t>
            </w:r>
            <w:r w:rsidRPr="000B0DC2">
              <w:rPr>
                <w:rFonts w:ascii="Times New Roman" w:hAnsi="Times New Roman"/>
                <w:szCs w:val="24"/>
              </w:rPr>
              <w:t xml:space="preserve"> (0,05mm)</w:t>
            </w:r>
          </w:p>
        </w:tc>
        <w:tc>
          <w:tcPr>
            <w:tcW w:w="3090" w:type="dxa"/>
          </w:tcPr>
          <w:p w14:paraId="1F23A674" w14:textId="78DCDAFF" w:rsidR="00092614" w:rsidRPr="000B0DC2" w:rsidRDefault="00092614" w:rsidP="000B0DC2">
            <w:pPr>
              <w:pStyle w:val="Style4"/>
              <w:ind w:left="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</w:rPr>
              <w:t>0 – 150 mm</w:t>
            </w:r>
          </w:p>
        </w:tc>
        <w:tc>
          <w:tcPr>
            <w:tcW w:w="1276" w:type="dxa"/>
          </w:tcPr>
          <w:p w14:paraId="35B57227" w14:textId="4BCA6744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</w:rPr>
            </w:pPr>
            <w:r w:rsidRPr="000B0DC2">
              <w:rPr>
                <w:rFonts w:ascii="Times New Roman" w:hAnsi="Times New Roman"/>
                <w:szCs w:val="24"/>
              </w:rPr>
              <w:t>4 set</w:t>
            </w:r>
          </w:p>
        </w:tc>
        <w:tc>
          <w:tcPr>
            <w:tcW w:w="1559" w:type="dxa"/>
          </w:tcPr>
          <w:p w14:paraId="0CE91CFC" w14:textId="2EE874A5" w:rsidR="00092614" w:rsidRPr="000B0DC2" w:rsidRDefault="00092614" w:rsidP="00815E7A">
            <w:pPr>
              <w:pStyle w:val="Style4"/>
              <w:ind w:left="0"/>
              <w:rPr>
                <w:rFonts w:ascii="Times New Roman" w:hAnsi="Times New Roman"/>
                <w:szCs w:val="24"/>
                <w:lang w:val="id-ID"/>
              </w:rPr>
            </w:pPr>
            <w:proofErr w:type="spellStart"/>
            <w:r w:rsidRPr="000B0DC2"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</w:tr>
      <w:tr w:rsidR="005F42E9" w:rsidRPr="000B0DC2" w14:paraId="2FC050BF" w14:textId="77777777" w:rsidTr="007E2336">
        <w:trPr>
          <w:cantSplit/>
          <w:trHeight w:val="70"/>
        </w:trPr>
        <w:tc>
          <w:tcPr>
            <w:tcW w:w="817" w:type="dxa"/>
          </w:tcPr>
          <w:p w14:paraId="1CD81670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864" w:type="dxa"/>
          </w:tcPr>
          <w:p w14:paraId="28E1979D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b/>
                <w:szCs w:val="24"/>
                <w:u w:val="single"/>
                <w:lang w:val="id-ID"/>
              </w:rPr>
            </w:pPr>
            <w:r w:rsidRPr="000B0DC2">
              <w:rPr>
                <w:rFonts w:ascii="Times New Roman" w:hAnsi="Times New Roman"/>
                <w:b/>
                <w:szCs w:val="24"/>
                <w:u w:val="single"/>
                <w:lang w:val="id-ID"/>
              </w:rPr>
              <w:t>Bahan</w:t>
            </w:r>
          </w:p>
        </w:tc>
        <w:tc>
          <w:tcPr>
            <w:tcW w:w="3090" w:type="dxa"/>
          </w:tcPr>
          <w:p w14:paraId="71821C1A" w14:textId="77777777" w:rsidR="005F42E9" w:rsidRPr="000B0DC2" w:rsidRDefault="005F42E9" w:rsidP="000B0DC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277D08E2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559" w:type="dxa"/>
          </w:tcPr>
          <w:p w14:paraId="02CA8E43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F42E9" w:rsidRPr="000B0DC2" w14:paraId="7125D7CE" w14:textId="77777777" w:rsidTr="007E2336">
        <w:trPr>
          <w:cantSplit/>
          <w:trHeight w:val="70"/>
        </w:trPr>
        <w:tc>
          <w:tcPr>
            <w:tcW w:w="817" w:type="dxa"/>
          </w:tcPr>
          <w:p w14:paraId="7FE66FE6" w14:textId="199FD88F" w:rsidR="005F42E9" w:rsidRPr="000B0DC2" w:rsidRDefault="00C40831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1.</w:t>
            </w:r>
          </w:p>
        </w:tc>
        <w:tc>
          <w:tcPr>
            <w:tcW w:w="2864" w:type="dxa"/>
          </w:tcPr>
          <w:p w14:paraId="465FCA75" w14:textId="08EFA58D" w:rsidR="005F42E9" w:rsidRPr="000B0DC2" w:rsidRDefault="00D97902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Bahan bakar</w:t>
            </w:r>
          </w:p>
        </w:tc>
        <w:tc>
          <w:tcPr>
            <w:tcW w:w="3090" w:type="dxa"/>
          </w:tcPr>
          <w:p w14:paraId="63E6C6BD" w14:textId="38B13C25" w:rsidR="005F42E9" w:rsidRPr="000B0DC2" w:rsidRDefault="005F42E9" w:rsidP="000B0DC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7633181" w14:textId="6CAEB882" w:rsidR="005F42E9" w:rsidRPr="000B0DC2" w:rsidRDefault="00D97902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 Liter</w:t>
            </w:r>
          </w:p>
        </w:tc>
        <w:tc>
          <w:tcPr>
            <w:tcW w:w="1559" w:type="dxa"/>
          </w:tcPr>
          <w:p w14:paraId="236EEA79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F42E9" w:rsidRPr="000B0DC2" w14:paraId="4645BA19" w14:textId="77777777" w:rsidTr="007E2336">
        <w:trPr>
          <w:cantSplit/>
          <w:trHeight w:val="70"/>
        </w:trPr>
        <w:tc>
          <w:tcPr>
            <w:tcW w:w="817" w:type="dxa"/>
          </w:tcPr>
          <w:p w14:paraId="53D4EE59" w14:textId="2443B3CD" w:rsidR="005F42E9" w:rsidRPr="000B0DC2" w:rsidRDefault="00C40831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2.</w:t>
            </w:r>
          </w:p>
        </w:tc>
        <w:tc>
          <w:tcPr>
            <w:tcW w:w="2864" w:type="dxa"/>
          </w:tcPr>
          <w:p w14:paraId="2AC8B78E" w14:textId="05E94C77" w:rsidR="005F42E9" w:rsidRPr="000B0DC2" w:rsidRDefault="00D97902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i/>
                <w:iCs/>
                <w:szCs w:val="24"/>
                <w:lang w:val="id-ID"/>
              </w:rPr>
              <w:t>Grease</w:t>
            </w:r>
          </w:p>
        </w:tc>
        <w:tc>
          <w:tcPr>
            <w:tcW w:w="3090" w:type="dxa"/>
          </w:tcPr>
          <w:p w14:paraId="713699A6" w14:textId="2B1A6669" w:rsidR="005F42E9" w:rsidRPr="000B0DC2" w:rsidRDefault="005F42E9" w:rsidP="000B0DC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6B1780E" w14:textId="622720CF" w:rsidR="005F42E9" w:rsidRPr="000B0DC2" w:rsidRDefault="00D97902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 Kaleng</w:t>
            </w:r>
          </w:p>
        </w:tc>
        <w:tc>
          <w:tcPr>
            <w:tcW w:w="1559" w:type="dxa"/>
          </w:tcPr>
          <w:p w14:paraId="71578993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F42E9" w:rsidRPr="000B0DC2" w14:paraId="5501ED61" w14:textId="77777777" w:rsidTr="007E2336">
        <w:trPr>
          <w:cantSplit/>
          <w:trHeight w:val="70"/>
        </w:trPr>
        <w:tc>
          <w:tcPr>
            <w:tcW w:w="817" w:type="dxa"/>
          </w:tcPr>
          <w:p w14:paraId="7C0127EC" w14:textId="54558EBF" w:rsidR="005F42E9" w:rsidRPr="000B0DC2" w:rsidRDefault="00C40831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3.</w:t>
            </w:r>
          </w:p>
        </w:tc>
        <w:tc>
          <w:tcPr>
            <w:tcW w:w="2864" w:type="dxa"/>
          </w:tcPr>
          <w:p w14:paraId="53657694" w14:textId="12228C27" w:rsidR="005F42E9" w:rsidRPr="000B0DC2" w:rsidRDefault="00D97902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Oli Mesin</w:t>
            </w:r>
          </w:p>
        </w:tc>
        <w:tc>
          <w:tcPr>
            <w:tcW w:w="3090" w:type="dxa"/>
          </w:tcPr>
          <w:p w14:paraId="7682F0B1" w14:textId="1DAFFAC7" w:rsidR="005F42E9" w:rsidRPr="000B0DC2" w:rsidRDefault="005F42E9" w:rsidP="000B0DC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1858A9D8" w14:textId="52677DAC" w:rsidR="005F42E9" w:rsidRPr="000B0DC2" w:rsidRDefault="00D97902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 Liter</w:t>
            </w:r>
          </w:p>
        </w:tc>
        <w:tc>
          <w:tcPr>
            <w:tcW w:w="1559" w:type="dxa"/>
          </w:tcPr>
          <w:p w14:paraId="1C787A8B" w14:textId="77777777" w:rsidR="005F42E9" w:rsidRPr="000B0DC2" w:rsidRDefault="005F42E9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531426" w:rsidRPr="000B0DC2" w14:paraId="3DAC5010" w14:textId="77777777" w:rsidTr="007E2336">
        <w:trPr>
          <w:cantSplit/>
          <w:trHeight w:val="70"/>
        </w:trPr>
        <w:tc>
          <w:tcPr>
            <w:tcW w:w="817" w:type="dxa"/>
          </w:tcPr>
          <w:p w14:paraId="7CC8F6D4" w14:textId="77777777" w:rsidR="00531426" w:rsidRPr="000B0DC2" w:rsidRDefault="0053142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2864" w:type="dxa"/>
          </w:tcPr>
          <w:p w14:paraId="44B2120F" w14:textId="5ACF7EAA" w:rsidR="00531426" w:rsidRPr="000B0DC2" w:rsidRDefault="0053142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proofErr w:type="spellStart"/>
            <w:r w:rsidRPr="000B0DC2">
              <w:rPr>
                <w:rFonts w:ascii="Times New Roman" w:hAnsi="Times New Roman"/>
                <w:b/>
                <w:bCs/>
                <w:szCs w:val="24"/>
                <w:u w:val="single"/>
              </w:rPr>
              <w:t>Komponen</w:t>
            </w:r>
            <w:proofErr w:type="spellEnd"/>
          </w:p>
        </w:tc>
        <w:tc>
          <w:tcPr>
            <w:tcW w:w="3090" w:type="dxa"/>
          </w:tcPr>
          <w:p w14:paraId="7E6BAAC7" w14:textId="77777777" w:rsidR="00531426" w:rsidRPr="000B0DC2" w:rsidRDefault="00531426" w:rsidP="000B0DC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38392A0" w14:textId="77777777" w:rsidR="00531426" w:rsidRPr="000B0DC2" w:rsidRDefault="0053142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559" w:type="dxa"/>
          </w:tcPr>
          <w:p w14:paraId="699CC130" w14:textId="77777777" w:rsidR="00531426" w:rsidRPr="000B0DC2" w:rsidRDefault="0053142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CE02A6" w:rsidRPr="000B0DC2" w14:paraId="1073A915" w14:textId="77777777" w:rsidTr="007E2336">
        <w:trPr>
          <w:cantSplit/>
          <w:trHeight w:val="70"/>
        </w:trPr>
        <w:tc>
          <w:tcPr>
            <w:tcW w:w="817" w:type="dxa"/>
          </w:tcPr>
          <w:p w14:paraId="7375DAFB" w14:textId="5162BA00" w:rsidR="00CE02A6" w:rsidRPr="000B0DC2" w:rsidRDefault="00CE02A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1.</w:t>
            </w:r>
          </w:p>
        </w:tc>
        <w:tc>
          <w:tcPr>
            <w:tcW w:w="2864" w:type="dxa"/>
          </w:tcPr>
          <w:p w14:paraId="0B5EB70A" w14:textId="29430CC2" w:rsidR="00CE02A6" w:rsidRPr="000B0DC2" w:rsidRDefault="00CE02A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i/>
                <w:iCs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i/>
                <w:iCs/>
                <w:szCs w:val="24"/>
                <w:lang w:val="id-ID"/>
              </w:rPr>
              <w:t>Fuse</w:t>
            </w:r>
          </w:p>
        </w:tc>
        <w:tc>
          <w:tcPr>
            <w:tcW w:w="3090" w:type="dxa"/>
          </w:tcPr>
          <w:p w14:paraId="4BA0A4D1" w14:textId="74C33402" w:rsidR="00CE02A6" w:rsidRPr="000B0DC2" w:rsidRDefault="000A02B8" w:rsidP="000B0DC2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5, 10 Ampere</w:t>
            </w:r>
          </w:p>
        </w:tc>
        <w:tc>
          <w:tcPr>
            <w:tcW w:w="1276" w:type="dxa"/>
          </w:tcPr>
          <w:p w14:paraId="6CDFC9E1" w14:textId="7FAF356C" w:rsidR="00CE02A6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 buah</w:t>
            </w:r>
          </w:p>
        </w:tc>
        <w:tc>
          <w:tcPr>
            <w:tcW w:w="1559" w:type="dxa"/>
          </w:tcPr>
          <w:p w14:paraId="6050A26A" w14:textId="77777777" w:rsidR="00CE02A6" w:rsidRPr="000B0DC2" w:rsidRDefault="00CE02A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CE02A6" w:rsidRPr="000B0DC2" w14:paraId="6BC5AD8D" w14:textId="77777777" w:rsidTr="007E2336">
        <w:trPr>
          <w:cantSplit/>
          <w:trHeight w:val="70"/>
        </w:trPr>
        <w:tc>
          <w:tcPr>
            <w:tcW w:w="817" w:type="dxa"/>
          </w:tcPr>
          <w:p w14:paraId="402A45AC" w14:textId="53867F78" w:rsidR="00CE02A6" w:rsidRPr="000B0DC2" w:rsidRDefault="00CE02A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2.</w:t>
            </w:r>
          </w:p>
        </w:tc>
        <w:tc>
          <w:tcPr>
            <w:tcW w:w="2864" w:type="dxa"/>
          </w:tcPr>
          <w:p w14:paraId="30BFB66B" w14:textId="31EE8339" w:rsidR="00CE02A6" w:rsidRPr="000B0DC2" w:rsidRDefault="00CE02A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Baut setelan katup</w:t>
            </w:r>
          </w:p>
        </w:tc>
        <w:tc>
          <w:tcPr>
            <w:tcW w:w="3090" w:type="dxa"/>
          </w:tcPr>
          <w:p w14:paraId="45C60608" w14:textId="77777777" w:rsidR="00CE02A6" w:rsidRPr="000B0DC2" w:rsidRDefault="00CE02A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58E22E9B" w14:textId="7FA17B5F" w:rsidR="00CE02A6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8 set</w:t>
            </w:r>
          </w:p>
        </w:tc>
        <w:tc>
          <w:tcPr>
            <w:tcW w:w="1559" w:type="dxa"/>
          </w:tcPr>
          <w:p w14:paraId="7822D802" w14:textId="77777777" w:rsidR="00CE02A6" w:rsidRPr="000B0DC2" w:rsidRDefault="00CE02A6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A02B8" w:rsidRPr="000B0DC2" w14:paraId="65EE3762" w14:textId="77777777" w:rsidTr="007E2336">
        <w:trPr>
          <w:cantSplit/>
          <w:trHeight w:val="70"/>
        </w:trPr>
        <w:tc>
          <w:tcPr>
            <w:tcW w:w="817" w:type="dxa"/>
          </w:tcPr>
          <w:p w14:paraId="4EEE2144" w14:textId="69D506E4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3.</w:t>
            </w:r>
          </w:p>
        </w:tc>
        <w:tc>
          <w:tcPr>
            <w:tcW w:w="2864" w:type="dxa"/>
          </w:tcPr>
          <w:p w14:paraId="207F0453" w14:textId="261D4C48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Baut pembuangan oli mesin</w:t>
            </w:r>
          </w:p>
        </w:tc>
        <w:tc>
          <w:tcPr>
            <w:tcW w:w="3090" w:type="dxa"/>
          </w:tcPr>
          <w:p w14:paraId="43D596BB" w14:textId="77777777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74044EB6" w14:textId="03E6B968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 buah</w:t>
            </w:r>
          </w:p>
        </w:tc>
        <w:tc>
          <w:tcPr>
            <w:tcW w:w="1559" w:type="dxa"/>
          </w:tcPr>
          <w:p w14:paraId="644C8098" w14:textId="77777777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  <w:tr w:rsidR="000A02B8" w:rsidRPr="000B0DC2" w14:paraId="58C7E615" w14:textId="77777777" w:rsidTr="007E2336">
        <w:trPr>
          <w:cantSplit/>
          <w:trHeight w:val="70"/>
        </w:trPr>
        <w:tc>
          <w:tcPr>
            <w:tcW w:w="817" w:type="dxa"/>
          </w:tcPr>
          <w:p w14:paraId="5F4A3932" w14:textId="2C76530A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4.</w:t>
            </w:r>
          </w:p>
        </w:tc>
        <w:tc>
          <w:tcPr>
            <w:tcW w:w="2864" w:type="dxa"/>
          </w:tcPr>
          <w:p w14:paraId="3D811266" w14:textId="16E9E5B0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Washer baut pembuangan oli mesin</w:t>
            </w:r>
          </w:p>
        </w:tc>
        <w:tc>
          <w:tcPr>
            <w:tcW w:w="3090" w:type="dxa"/>
          </w:tcPr>
          <w:p w14:paraId="1BABA7BA" w14:textId="77777777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234E47CA" w14:textId="7CCFD8E4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>4 buah</w:t>
            </w:r>
          </w:p>
        </w:tc>
        <w:tc>
          <w:tcPr>
            <w:tcW w:w="1559" w:type="dxa"/>
          </w:tcPr>
          <w:p w14:paraId="0D24D339" w14:textId="77777777" w:rsidR="000A02B8" w:rsidRPr="000B0DC2" w:rsidRDefault="000A02B8" w:rsidP="00815E7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</w:tr>
    </w:tbl>
    <w:p w14:paraId="45FC75A2" w14:textId="77777777" w:rsidR="00CF61AB" w:rsidRPr="000B0DC2" w:rsidRDefault="00CF61AB" w:rsidP="00664181">
      <w:pPr>
        <w:rPr>
          <w:rFonts w:ascii="Times New Roman" w:hAnsi="Times New Roman"/>
          <w:szCs w:val="24"/>
          <w:lang w:val="id-ID"/>
        </w:rPr>
      </w:pPr>
    </w:p>
    <w:p w14:paraId="0139A810" w14:textId="5C714D1C" w:rsidR="00A135E8" w:rsidRPr="000B0DC2" w:rsidRDefault="00531426" w:rsidP="009A7B8C">
      <w:pPr>
        <w:pStyle w:val="Heading1"/>
        <w:numPr>
          <w:ilvl w:val="0"/>
          <w:numId w:val="3"/>
        </w:numPr>
        <w:ind w:left="567" w:hanging="578"/>
        <w:rPr>
          <w:rFonts w:ascii="Times New Roman" w:hAnsi="Times New Roman"/>
          <w:sz w:val="24"/>
          <w:szCs w:val="24"/>
          <w:lang w:val="id-ID"/>
        </w:rPr>
      </w:pPr>
      <w:r w:rsidRPr="000B0DC2">
        <w:rPr>
          <w:rFonts w:ascii="Times New Roman" w:hAnsi="Times New Roman"/>
          <w:sz w:val="24"/>
          <w:szCs w:val="24"/>
        </w:rPr>
        <w:lastRenderedPageBreak/>
        <w:t>SOAL ASPEK KETERAMPILAN</w:t>
      </w:r>
    </w:p>
    <w:p w14:paraId="1BF129FC" w14:textId="77777777" w:rsidR="00815E7A" w:rsidRPr="000B0DC2" w:rsidRDefault="00815E7A" w:rsidP="00815E7A">
      <w:pPr>
        <w:pStyle w:val="BodyTextIndent2"/>
        <w:tabs>
          <w:tab w:val="left" w:pos="2268"/>
          <w:tab w:val="left" w:pos="2552"/>
        </w:tabs>
        <w:jc w:val="both"/>
        <w:rPr>
          <w:szCs w:val="24"/>
          <w:lang w:val="id-ID"/>
        </w:rPr>
      </w:pPr>
    </w:p>
    <w:p w14:paraId="0BD958CC" w14:textId="6178250B" w:rsidR="00BE7AC7" w:rsidRPr="000B0DC2" w:rsidRDefault="009407BD" w:rsidP="00531426">
      <w:pPr>
        <w:pStyle w:val="BodyTextIndent2"/>
        <w:tabs>
          <w:tab w:val="left" w:pos="2268"/>
          <w:tab w:val="left" w:pos="2552"/>
        </w:tabs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Judul Tugas</w:t>
      </w:r>
      <w:r w:rsidRPr="000B0DC2">
        <w:rPr>
          <w:szCs w:val="24"/>
          <w:lang w:val="id-ID"/>
        </w:rPr>
        <w:tab/>
        <w:t xml:space="preserve">: </w:t>
      </w:r>
      <w:r w:rsidR="009F2792" w:rsidRPr="000B0DC2">
        <w:rPr>
          <w:szCs w:val="24"/>
          <w:lang w:val="id-ID"/>
        </w:rPr>
        <w:tab/>
      </w:r>
      <w:r w:rsidR="002E008F" w:rsidRPr="000B0DC2">
        <w:rPr>
          <w:b/>
          <w:szCs w:val="24"/>
          <w:lang w:val="id-ID"/>
        </w:rPr>
        <w:t>Perawatan Berkala Sepeda Motor</w:t>
      </w:r>
    </w:p>
    <w:p w14:paraId="61DB47F6" w14:textId="77777777" w:rsidR="00531426" w:rsidRPr="000B0DC2" w:rsidRDefault="00531426" w:rsidP="00815E7A">
      <w:pPr>
        <w:pStyle w:val="BodyTextIndent2"/>
        <w:tabs>
          <w:tab w:val="left" w:pos="2268"/>
        </w:tabs>
        <w:jc w:val="both"/>
        <w:rPr>
          <w:szCs w:val="24"/>
        </w:rPr>
      </w:pPr>
    </w:p>
    <w:p w14:paraId="2C3045B7" w14:textId="3464A07A" w:rsidR="00684494" w:rsidRPr="000B0DC2" w:rsidRDefault="00684494" w:rsidP="00815E7A">
      <w:pPr>
        <w:pStyle w:val="BodyTextIndent2"/>
        <w:tabs>
          <w:tab w:val="left" w:pos="2268"/>
        </w:tabs>
        <w:jc w:val="both"/>
        <w:rPr>
          <w:szCs w:val="24"/>
        </w:rPr>
      </w:pPr>
      <w:r w:rsidRPr="000B0DC2">
        <w:rPr>
          <w:szCs w:val="24"/>
        </w:rPr>
        <w:t xml:space="preserve">Langkah </w:t>
      </w:r>
      <w:proofErr w:type="spellStart"/>
      <w:r w:rsidRPr="000B0DC2">
        <w:rPr>
          <w:szCs w:val="24"/>
        </w:rPr>
        <w:t>Kerja</w:t>
      </w:r>
      <w:proofErr w:type="spellEnd"/>
      <w:r w:rsidRPr="000B0DC2">
        <w:rPr>
          <w:szCs w:val="24"/>
        </w:rPr>
        <w:tab/>
        <w:t>:</w:t>
      </w:r>
    </w:p>
    <w:p w14:paraId="2B729AA7" w14:textId="77777777" w:rsidR="006E56B8" w:rsidRPr="000B0DC2" w:rsidRDefault="006E56B8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Persiapkan peralatan yang dibutuhkan</w:t>
      </w:r>
    </w:p>
    <w:p w14:paraId="66A3C5D8" w14:textId="77777777" w:rsidR="006E56B8" w:rsidRPr="000B0DC2" w:rsidRDefault="006E56B8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Gunakan Alat Pelindung Diri</w:t>
      </w:r>
    </w:p>
    <w:p w14:paraId="577DE435" w14:textId="77777777" w:rsidR="00E94222" w:rsidRPr="000B0DC2" w:rsidRDefault="00E94222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Lakukan pemeriksaan jumlah cairan pendingin</w:t>
      </w:r>
    </w:p>
    <w:p w14:paraId="3962244A" w14:textId="1FCBD235" w:rsidR="005A08B3" w:rsidRPr="000B0DC2" w:rsidRDefault="005A08B3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 xml:space="preserve">Lakukan </w:t>
      </w:r>
      <w:r w:rsidRPr="000B0DC2">
        <w:rPr>
          <w:i/>
          <w:szCs w:val="24"/>
          <w:lang w:val="id-ID"/>
        </w:rPr>
        <w:t>Over Houl</w:t>
      </w:r>
      <w:r w:rsidRPr="000B0DC2">
        <w:rPr>
          <w:szCs w:val="24"/>
          <w:lang w:val="id-ID"/>
        </w:rPr>
        <w:t xml:space="preserve"> / pembongkaran Sistem Bahan Bakar / Karburator</w:t>
      </w:r>
    </w:p>
    <w:p w14:paraId="2508ABA6" w14:textId="66789583" w:rsidR="001D0E48" w:rsidRPr="000B0DC2" w:rsidRDefault="005A08B3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Lakukan pembersihan komponen Sistem Bahan Bakar / Karburator</w:t>
      </w:r>
    </w:p>
    <w:p w14:paraId="3B0CA665" w14:textId="51574B19" w:rsidR="005A08B3" w:rsidRPr="000B0DC2" w:rsidRDefault="0000146F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Lakukan penyetelan kopling manual</w:t>
      </w:r>
    </w:p>
    <w:p w14:paraId="521D1D53" w14:textId="0D4CAA49" w:rsidR="0000146F" w:rsidRPr="000B0DC2" w:rsidRDefault="0000146F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Lakukan pemeriksaan dan penyetelan rem</w:t>
      </w:r>
    </w:p>
    <w:p w14:paraId="619E3463" w14:textId="05A67AA7" w:rsidR="0000146F" w:rsidRPr="000B0DC2" w:rsidRDefault="0000146F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Lakukan pemeriksaan dan penyetelan kemudi</w:t>
      </w:r>
    </w:p>
    <w:p w14:paraId="408D3E94" w14:textId="75FC375E" w:rsidR="0000146F" w:rsidRPr="000B0DC2" w:rsidRDefault="0000146F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Lakukan pemeriksaan dan penyetelan suspensi</w:t>
      </w:r>
    </w:p>
    <w:p w14:paraId="5482C9CC" w14:textId="505151E4" w:rsidR="0000146F" w:rsidRPr="000B0DC2" w:rsidRDefault="0000146F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Lakukan pemeriksaan dan penyetelan rantai</w:t>
      </w:r>
    </w:p>
    <w:p w14:paraId="5ABF744A" w14:textId="43E4DE90" w:rsidR="0000146F" w:rsidRPr="000B0DC2" w:rsidRDefault="0000146F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 xml:space="preserve">Lakukan </w:t>
      </w:r>
      <w:r w:rsidRPr="000B0DC2">
        <w:rPr>
          <w:i/>
          <w:szCs w:val="24"/>
          <w:lang w:val="id-ID"/>
        </w:rPr>
        <w:t>Over Houl</w:t>
      </w:r>
      <w:r w:rsidRPr="000B0DC2">
        <w:rPr>
          <w:szCs w:val="24"/>
          <w:lang w:val="id-ID"/>
        </w:rPr>
        <w:t xml:space="preserve"> / pembongkaran transmisi otomatis</w:t>
      </w:r>
    </w:p>
    <w:p w14:paraId="3E5AFE91" w14:textId="3B553A40" w:rsidR="0000146F" w:rsidRPr="000B0DC2" w:rsidRDefault="0000146F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Lakukan pemeriksaan dan pengukuran komponen transmisi otomatis</w:t>
      </w:r>
    </w:p>
    <w:p w14:paraId="47234A5F" w14:textId="591DA853" w:rsidR="0095130B" w:rsidRPr="000B0DC2" w:rsidRDefault="0095130B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Bersihkan komponen, peralatan yang telah digunakan</w:t>
      </w:r>
    </w:p>
    <w:p w14:paraId="03CC8BD9" w14:textId="1CCFB9EA" w:rsidR="0095130B" w:rsidRPr="000B0DC2" w:rsidRDefault="0095130B" w:rsidP="009A7B8C">
      <w:pPr>
        <w:pStyle w:val="BodyTextIndent2"/>
        <w:numPr>
          <w:ilvl w:val="1"/>
          <w:numId w:val="4"/>
        </w:numPr>
        <w:tabs>
          <w:tab w:val="clear" w:pos="1080"/>
        </w:tabs>
        <w:ind w:left="993" w:hanging="426"/>
        <w:jc w:val="both"/>
        <w:rPr>
          <w:szCs w:val="24"/>
          <w:lang w:val="id-ID"/>
        </w:rPr>
      </w:pPr>
      <w:r w:rsidRPr="000B0DC2">
        <w:rPr>
          <w:szCs w:val="24"/>
          <w:lang w:val="id-ID"/>
        </w:rPr>
        <w:t>Pastikan bahwa area kerja dalam kondisi rapi dan bersih</w:t>
      </w:r>
    </w:p>
    <w:p w14:paraId="2B9B0ADB" w14:textId="77777777" w:rsidR="0000146F" w:rsidRPr="000B0DC2" w:rsidRDefault="0000146F" w:rsidP="0000146F">
      <w:pPr>
        <w:pStyle w:val="BodyTextIndent2"/>
        <w:ind w:left="851"/>
        <w:jc w:val="both"/>
        <w:rPr>
          <w:szCs w:val="24"/>
          <w:lang w:val="id-ID"/>
        </w:rPr>
      </w:pPr>
    </w:p>
    <w:p w14:paraId="1D312B48" w14:textId="77777777" w:rsidR="000B2594" w:rsidRPr="000B0DC2" w:rsidRDefault="000B2594" w:rsidP="00815E7A">
      <w:pPr>
        <w:pStyle w:val="BodyTextIndent2"/>
        <w:ind w:left="0"/>
        <w:jc w:val="both"/>
        <w:rPr>
          <w:szCs w:val="24"/>
          <w:lang w:val="id-ID"/>
        </w:rPr>
      </w:pPr>
    </w:p>
    <w:p w14:paraId="02563117" w14:textId="79FD9B2C" w:rsidR="00993339" w:rsidRPr="000B0DC2" w:rsidRDefault="000B2594" w:rsidP="009A7B8C">
      <w:pPr>
        <w:pStyle w:val="Heading1"/>
        <w:numPr>
          <w:ilvl w:val="0"/>
          <w:numId w:val="3"/>
        </w:numPr>
        <w:ind w:left="567" w:hanging="578"/>
        <w:rPr>
          <w:rFonts w:ascii="Times New Roman" w:hAnsi="Times New Roman"/>
          <w:sz w:val="24"/>
          <w:szCs w:val="24"/>
          <w:lang w:val="id-ID"/>
        </w:rPr>
      </w:pPr>
      <w:r w:rsidRPr="000B0DC2">
        <w:rPr>
          <w:rFonts w:ascii="Times New Roman" w:hAnsi="Times New Roman"/>
          <w:sz w:val="24"/>
          <w:szCs w:val="24"/>
          <w:lang w:val="id-ID"/>
        </w:rPr>
        <w:t>GAMBAR KERJA</w:t>
      </w:r>
      <w:r w:rsidR="00660EF5" w:rsidRPr="000B0DC2">
        <w:rPr>
          <w:rFonts w:ascii="Times New Roman" w:hAnsi="Times New Roman"/>
          <w:sz w:val="24"/>
          <w:szCs w:val="24"/>
        </w:rPr>
        <w:t>/LAMPIRAN LAIN</w:t>
      </w:r>
    </w:p>
    <w:p w14:paraId="3FA60138" w14:textId="628A0550" w:rsidR="00993339" w:rsidRPr="000B0DC2" w:rsidRDefault="00993339" w:rsidP="00815E7A">
      <w:pPr>
        <w:jc w:val="center"/>
        <w:rPr>
          <w:rFonts w:ascii="Times New Roman" w:hAnsi="Times New Roman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8B5938" w:rsidRPr="000B0DC2" w14:paraId="6ED10C3E" w14:textId="77777777" w:rsidTr="008B5938">
        <w:tc>
          <w:tcPr>
            <w:tcW w:w="8778" w:type="dxa"/>
          </w:tcPr>
          <w:p w14:paraId="0C41EA7F" w14:textId="77777777" w:rsidR="008B5938" w:rsidRPr="000B0DC2" w:rsidRDefault="008B5938" w:rsidP="00815E7A">
            <w:pPr>
              <w:rPr>
                <w:rFonts w:ascii="Times New Roman" w:hAnsi="Times New Roman"/>
                <w:szCs w:val="24"/>
                <w:lang w:val="id-ID"/>
              </w:rPr>
            </w:pPr>
          </w:p>
          <w:p w14:paraId="3E84B7ED" w14:textId="77777777" w:rsidR="007F5F68" w:rsidRPr="000B0DC2" w:rsidRDefault="007F5F68" w:rsidP="007F5F68">
            <w:pPr>
              <w:rPr>
                <w:rFonts w:ascii="Times New Roman" w:hAnsi="Times New Roman"/>
                <w:szCs w:val="24"/>
                <w:lang w:val="id-ID"/>
              </w:rPr>
            </w:pP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Gunakan </w:t>
            </w:r>
            <w:r w:rsidRPr="000B0DC2">
              <w:rPr>
                <w:rFonts w:ascii="Times New Roman" w:hAnsi="Times New Roman"/>
                <w:i/>
                <w:szCs w:val="24"/>
                <w:lang w:val="id-ID"/>
              </w:rPr>
              <w:t>Manual Book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 sebagai panduan dalam melakukan </w:t>
            </w:r>
            <w:r w:rsidRPr="000B0DC2">
              <w:rPr>
                <w:rFonts w:ascii="Times New Roman" w:hAnsi="Times New Roman"/>
                <w:i/>
                <w:szCs w:val="24"/>
                <w:lang w:val="id-ID"/>
              </w:rPr>
              <w:t>Over Houl</w:t>
            </w:r>
            <w:r w:rsidRPr="000B0DC2">
              <w:rPr>
                <w:rFonts w:ascii="Times New Roman" w:hAnsi="Times New Roman"/>
                <w:szCs w:val="24"/>
                <w:lang w:val="id-ID"/>
              </w:rPr>
              <w:t xml:space="preserve"> / pembongkaran dan pemeriksaan</w:t>
            </w:r>
          </w:p>
          <w:p w14:paraId="125BB00C" w14:textId="77777777" w:rsidR="001906C4" w:rsidRPr="000B0DC2" w:rsidRDefault="001906C4" w:rsidP="00815E7A">
            <w:pPr>
              <w:rPr>
                <w:rFonts w:ascii="Times New Roman" w:hAnsi="Times New Roman"/>
                <w:szCs w:val="24"/>
                <w:lang w:val="id-ID"/>
              </w:rPr>
            </w:pPr>
          </w:p>
          <w:p w14:paraId="154ABA12" w14:textId="57CDCA6D" w:rsidR="008B5938" w:rsidRPr="000B0DC2" w:rsidRDefault="008B5938" w:rsidP="00815E7A">
            <w:pPr>
              <w:rPr>
                <w:rFonts w:ascii="Times New Roman" w:hAnsi="Times New Roman"/>
                <w:szCs w:val="24"/>
                <w:lang w:val="id-ID"/>
              </w:rPr>
            </w:pPr>
          </w:p>
        </w:tc>
      </w:tr>
    </w:tbl>
    <w:p w14:paraId="5E898E39" w14:textId="7314AE81" w:rsidR="00822EC4" w:rsidRPr="000B0DC2" w:rsidRDefault="00822EC4" w:rsidP="00815E7A">
      <w:pPr>
        <w:rPr>
          <w:rFonts w:ascii="Times New Roman" w:hAnsi="Times New Roman"/>
          <w:szCs w:val="24"/>
          <w:lang w:val="id-ID"/>
        </w:rPr>
      </w:pPr>
    </w:p>
    <w:p w14:paraId="585F00FD" w14:textId="463628D9" w:rsidR="003D706E" w:rsidRDefault="003D706E" w:rsidP="00A669CA">
      <w:pPr>
        <w:rPr>
          <w:rFonts w:ascii="Times New Roman" w:hAnsi="Times New Roman"/>
          <w:b/>
          <w:lang w:val="id-ID"/>
        </w:rPr>
      </w:pPr>
    </w:p>
    <w:p w14:paraId="26C9E83F" w14:textId="77777777" w:rsidR="00A669CA" w:rsidRDefault="00A669CA" w:rsidP="00A669CA">
      <w:pPr>
        <w:rPr>
          <w:rFonts w:ascii="Times New Roman" w:hAnsi="Times New Roman"/>
          <w:b/>
          <w:lang w:val="id-ID"/>
        </w:rPr>
      </w:pPr>
    </w:p>
    <w:p w14:paraId="4FB5C4DF" w14:textId="77777777" w:rsidR="008B4400" w:rsidRPr="00C73CDC" w:rsidRDefault="0083061E" w:rsidP="00815E7A">
      <w:pPr>
        <w:jc w:val="center"/>
        <w:rPr>
          <w:rFonts w:ascii="Times New Roman" w:hAnsi="Times New Roman"/>
          <w:b/>
          <w:lang w:val="id-ID"/>
        </w:rPr>
      </w:pPr>
      <w:r w:rsidRPr="00C73CDC">
        <w:rPr>
          <w:rFonts w:ascii="Times New Roman" w:hAnsi="Times New Roman"/>
          <w:b/>
          <w:lang w:val="id-ID"/>
        </w:rPr>
        <w:t>“</w:t>
      </w:r>
      <w:r w:rsidR="00472E96" w:rsidRPr="00C73CDC">
        <w:rPr>
          <w:rFonts w:ascii="Times New Roman" w:hAnsi="Times New Roman"/>
          <w:b/>
          <w:lang w:val="id-ID"/>
        </w:rPr>
        <w:t>SELAMAT</w:t>
      </w:r>
      <w:r w:rsidR="009A503F" w:rsidRPr="00C73CDC">
        <w:rPr>
          <w:rFonts w:ascii="Times New Roman" w:hAnsi="Times New Roman"/>
          <w:b/>
          <w:lang w:val="id-ID"/>
        </w:rPr>
        <w:t xml:space="preserve"> </w:t>
      </w:r>
      <w:r w:rsidR="007D792D" w:rsidRPr="00C73CDC">
        <w:rPr>
          <w:rFonts w:ascii="Times New Roman" w:hAnsi="Times New Roman"/>
          <w:b/>
          <w:lang w:val="id-ID"/>
        </w:rPr>
        <w:t>&amp;</w:t>
      </w:r>
      <w:r w:rsidR="009A503F" w:rsidRPr="00C73CDC">
        <w:rPr>
          <w:rFonts w:ascii="Times New Roman" w:hAnsi="Times New Roman"/>
          <w:b/>
          <w:lang w:val="id-ID"/>
        </w:rPr>
        <w:t xml:space="preserve"> </w:t>
      </w:r>
      <w:r w:rsidR="00472E96" w:rsidRPr="00C73CDC">
        <w:rPr>
          <w:rFonts w:ascii="Times New Roman" w:hAnsi="Times New Roman"/>
          <w:b/>
          <w:lang w:val="id-ID"/>
        </w:rPr>
        <w:t>SUKSES</w:t>
      </w:r>
      <w:r w:rsidRPr="00C73CDC">
        <w:rPr>
          <w:rFonts w:ascii="Times New Roman" w:hAnsi="Times New Roman"/>
          <w:b/>
          <w:lang w:val="id-ID"/>
        </w:rPr>
        <w:t>”</w:t>
      </w:r>
    </w:p>
    <w:sectPr w:rsidR="008B4400" w:rsidRPr="00C73CDC" w:rsidSect="00AB5ADE">
      <w:footerReference w:type="default" r:id="rId8"/>
      <w:pgSz w:w="11907" w:h="16840" w:code="9"/>
      <w:pgMar w:top="1418" w:right="1418" w:bottom="1701" w:left="1701" w:header="73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1464" w14:textId="77777777" w:rsidR="00333995" w:rsidRDefault="00333995">
      <w:r>
        <w:separator/>
      </w:r>
    </w:p>
  </w:endnote>
  <w:endnote w:type="continuationSeparator" w:id="0">
    <w:p w14:paraId="62572E91" w14:textId="77777777" w:rsidR="00333995" w:rsidRDefault="0033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782"/>
      <w:gridCol w:w="3223"/>
      <w:gridCol w:w="2783"/>
    </w:tblGrid>
    <w:tr w:rsidR="00CD2D8C" w:rsidRPr="003448BD" w14:paraId="5B64671E" w14:textId="77777777">
      <w:tc>
        <w:tcPr>
          <w:tcW w:w="4740" w:type="dxa"/>
        </w:tcPr>
        <w:p w14:paraId="28B0622C" w14:textId="2F743ACC" w:rsidR="00CD2D8C" w:rsidRPr="003448BD" w:rsidRDefault="00AD22A1" w:rsidP="00C13C57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>P</w:t>
          </w:r>
          <w:r w:rsidR="00692A8E">
            <w:rPr>
              <w:rFonts w:ascii="Times New Roman" w:hAnsi="Times New Roman"/>
              <w:b/>
              <w:sz w:val="20"/>
            </w:rPr>
            <w:t>1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-</w:t>
          </w:r>
          <w:r w:rsidR="00743ECB">
            <w:rPr>
              <w:rFonts w:ascii="Times New Roman" w:hAnsi="Times New Roman"/>
              <w:b/>
              <w:sz w:val="20"/>
            </w:rPr>
            <w:t>21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/2</w:t>
          </w:r>
          <w:r w:rsidR="00743ECB">
            <w:rPr>
              <w:rFonts w:ascii="Times New Roman" w:hAnsi="Times New Roman"/>
              <w:b/>
              <w:sz w:val="20"/>
              <w:lang w:val="id-ID"/>
            </w:rPr>
            <w:t>2</w:t>
          </w:r>
          <w:r w:rsidR="00CD2D8C" w:rsidRPr="003448BD">
            <w:rPr>
              <w:rFonts w:ascii="Times New Roman" w:hAnsi="Times New Roman"/>
              <w:b/>
              <w:sz w:val="20"/>
              <w:lang w:val="sv-SE"/>
            </w:rPr>
            <w:t xml:space="preserve">                                               </w:t>
          </w:r>
        </w:p>
      </w:tc>
      <w:tc>
        <w:tcPr>
          <w:tcW w:w="4740" w:type="dxa"/>
        </w:tcPr>
        <w:p w14:paraId="11B2EBE8" w14:textId="3FF76ED7" w:rsidR="00CD2D8C" w:rsidRPr="002275DF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Hak Cipta pa</w:t>
          </w:r>
          <w:r w:rsidR="006E50A8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da </w:t>
          </w:r>
          <w:r w:rsidR="006E50A8">
            <w:rPr>
              <w:rFonts w:ascii="Times New Roman" w:hAnsi="Times New Roman"/>
              <w:b/>
              <w:sz w:val="16"/>
              <w:szCs w:val="16"/>
              <w:lang w:val="id-ID"/>
            </w:rPr>
            <w:t>Kem</w:t>
          </w:r>
          <w:proofErr w:type="spellStart"/>
          <w:r w:rsidR="002275DF">
            <w:rPr>
              <w:rFonts w:ascii="Times New Roman" w:hAnsi="Times New Roman"/>
              <w:b/>
              <w:sz w:val="16"/>
              <w:szCs w:val="16"/>
            </w:rPr>
            <w:t>en</w:t>
          </w:r>
          <w:proofErr w:type="spellEnd"/>
          <w:r w:rsidR="00D9184A">
            <w:rPr>
              <w:rFonts w:ascii="Times New Roman" w:hAnsi="Times New Roman"/>
              <w:b/>
              <w:sz w:val="16"/>
              <w:szCs w:val="16"/>
              <w:lang w:val="sv-SE"/>
            </w:rPr>
            <w:t>dik</w:t>
          </w:r>
          <w:r w:rsidR="00D9184A">
            <w:rPr>
              <w:rFonts w:ascii="Times New Roman" w:hAnsi="Times New Roman"/>
              <w:b/>
              <w:sz w:val="16"/>
              <w:szCs w:val="16"/>
              <w:lang w:val="id-ID"/>
            </w:rPr>
            <w:t>bud</w:t>
          </w:r>
          <w:proofErr w:type="spellStart"/>
          <w:r w:rsidR="002275DF">
            <w:rPr>
              <w:rFonts w:ascii="Times New Roman" w:hAnsi="Times New Roman"/>
              <w:b/>
              <w:sz w:val="16"/>
              <w:szCs w:val="16"/>
            </w:rPr>
            <w:t>ristek</w:t>
          </w:r>
          <w:proofErr w:type="spellEnd"/>
        </w:p>
      </w:tc>
      <w:tc>
        <w:tcPr>
          <w:tcW w:w="4740" w:type="dxa"/>
        </w:tcPr>
        <w:p w14:paraId="1810E66B" w14:textId="77777777" w:rsidR="00CD2D8C" w:rsidRPr="003448BD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rFonts w:ascii="Times New Roman" w:hAnsi="Times New Roman"/>
              <w:b/>
              <w:sz w:val="20"/>
              <w:lang w:val="sv-SE"/>
            </w:rPr>
          </w:pPr>
          <w:r w:rsidRPr="003448BD">
            <w:rPr>
              <w:rFonts w:ascii="Times New Roman" w:hAnsi="Times New Roman"/>
              <w:b/>
              <w:sz w:val="20"/>
              <w:lang w:val="sv-SE"/>
            </w:rPr>
            <w:t>S</w:t>
          </w:r>
          <w:r>
            <w:rPr>
              <w:rFonts w:ascii="Times New Roman" w:hAnsi="Times New Roman"/>
              <w:b/>
              <w:sz w:val="20"/>
              <w:lang w:val="sv-SE"/>
            </w:rPr>
            <w:t>PK</w:t>
          </w:r>
          <w:r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PAGE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50A26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9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  <w:r w:rsidRPr="003448BD">
            <w:rPr>
              <w:rStyle w:val="PageNumber"/>
              <w:rFonts w:ascii="Times New Roman" w:hAnsi="Times New Roman"/>
              <w:b/>
              <w:sz w:val="20"/>
            </w:rPr>
            <w:t>/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NUMPAGES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50A26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9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</w:p>
      </w:tc>
    </w:tr>
  </w:tbl>
  <w:p w14:paraId="35D4D858" w14:textId="77777777" w:rsidR="004C3431" w:rsidRPr="00CD2D8C" w:rsidRDefault="004C3431" w:rsidP="00CD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E0F6" w14:textId="77777777" w:rsidR="00333995" w:rsidRDefault="00333995">
      <w:r>
        <w:separator/>
      </w:r>
    </w:p>
  </w:footnote>
  <w:footnote w:type="continuationSeparator" w:id="0">
    <w:p w14:paraId="41421FFF" w14:textId="77777777" w:rsidR="00333995" w:rsidRDefault="0033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1C9"/>
    <w:multiLevelType w:val="hybridMultilevel"/>
    <w:tmpl w:val="458A1724"/>
    <w:lvl w:ilvl="0" w:tplc="16A07FCA">
      <w:start w:val="1"/>
      <w:numFmt w:val="upperLetter"/>
      <w:lvlText w:val="%1."/>
      <w:lvlJc w:val="left"/>
      <w:pPr>
        <w:ind w:left="785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F24437"/>
    <w:multiLevelType w:val="hybridMultilevel"/>
    <w:tmpl w:val="848ECA7A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338DE"/>
    <w:multiLevelType w:val="hybridMultilevel"/>
    <w:tmpl w:val="AFB060E4"/>
    <w:lvl w:ilvl="0" w:tplc="04210015">
      <w:start w:val="1"/>
      <w:numFmt w:val="upp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B462AF"/>
    <w:multiLevelType w:val="hybridMultilevel"/>
    <w:tmpl w:val="C1569E7C"/>
    <w:lvl w:ilvl="0" w:tplc="77D0F36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409"/>
    <w:multiLevelType w:val="hybridMultilevel"/>
    <w:tmpl w:val="EBBE8EC0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272DA"/>
    <w:multiLevelType w:val="hybridMultilevel"/>
    <w:tmpl w:val="96B2B8A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D780CE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62FB"/>
    <w:multiLevelType w:val="hybridMultilevel"/>
    <w:tmpl w:val="E938C146"/>
    <w:lvl w:ilvl="0" w:tplc="04210015">
      <w:start w:val="1"/>
      <w:numFmt w:val="upp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5D194A"/>
    <w:multiLevelType w:val="hybridMultilevel"/>
    <w:tmpl w:val="D78A7E0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5BC7"/>
    <w:multiLevelType w:val="hybridMultilevel"/>
    <w:tmpl w:val="5F90B158"/>
    <w:lvl w:ilvl="0" w:tplc="04210015">
      <w:start w:val="1"/>
      <w:numFmt w:val="upp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0" w15:restartNumberingAfterBreak="0">
    <w:nsid w:val="2F97643C"/>
    <w:multiLevelType w:val="hybridMultilevel"/>
    <w:tmpl w:val="1EA06328"/>
    <w:lvl w:ilvl="0" w:tplc="04210015">
      <w:start w:val="1"/>
      <w:numFmt w:val="upperLetter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A2B512A"/>
    <w:multiLevelType w:val="hybridMultilevel"/>
    <w:tmpl w:val="13AE3F3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25832"/>
    <w:multiLevelType w:val="hybridMultilevel"/>
    <w:tmpl w:val="753CEA8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D6054"/>
    <w:multiLevelType w:val="hybridMultilevel"/>
    <w:tmpl w:val="9872CC0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92932"/>
    <w:multiLevelType w:val="hybridMultilevel"/>
    <w:tmpl w:val="4E2A25A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1439"/>
    <w:multiLevelType w:val="multilevel"/>
    <w:tmpl w:val="FD18479C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C3E12"/>
    <w:multiLevelType w:val="hybridMultilevel"/>
    <w:tmpl w:val="E728A0A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18B8"/>
    <w:multiLevelType w:val="hybridMultilevel"/>
    <w:tmpl w:val="06927B4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6F01"/>
    <w:multiLevelType w:val="hybridMultilevel"/>
    <w:tmpl w:val="54F238E2"/>
    <w:lvl w:ilvl="0" w:tplc="8B2A504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E221B"/>
    <w:multiLevelType w:val="hybridMultilevel"/>
    <w:tmpl w:val="38C090E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0F26"/>
    <w:multiLevelType w:val="hybridMultilevel"/>
    <w:tmpl w:val="B73AAB9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035EA"/>
    <w:multiLevelType w:val="hybridMultilevel"/>
    <w:tmpl w:val="D6ECBCDC"/>
    <w:lvl w:ilvl="0" w:tplc="119C0F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E3E23"/>
    <w:multiLevelType w:val="hybridMultilevel"/>
    <w:tmpl w:val="6ECC06C2"/>
    <w:lvl w:ilvl="0" w:tplc="B8808C2E">
      <w:start w:val="1"/>
      <w:numFmt w:val="upperLetter"/>
      <w:lvlText w:val="%1."/>
      <w:lvlJc w:val="left"/>
      <w:pPr>
        <w:ind w:left="785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8"/>
  </w:num>
  <w:num w:numId="10">
    <w:abstractNumId w:val="6"/>
  </w:num>
  <w:num w:numId="11">
    <w:abstractNumId w:val="16"/>
  </w:num>
  <w:num w:numId="12">
    <w:abstractNumId w:val="19"/>
  </w:num>
  <w:num w:numId="13">
    <w:abstractNumId w:val="11"/>
  </w:num>
  <w:num w:numId="14">
    <w:abstractNumId w:val="22"/>
  </w:num>
  <w:num w:numId="15">
    <w:abstractNumId w:val="10"/>
  </w:num>
  <w:num w:numId="16">
    <w:abstractNumId w:val="3"/>
  </w:num>
  <w:num w:numId="17">
    <w:abstractNumId w:val="13"/>
  </w:num>
  <w:num w:numId="18">
    <w:abstractNumId w:val="0"/>
  </w:num>
  <w:num w:numId="19">
    <w:abstractNumId w:val="7"/>
  </w:num>
  <w:num w:numId="20">
    <w:abstractNumId w:val="17"/>
  </w:num>
  <w:num w:numId="21">
    <w:abstractNumId w:val="20"/>
  </w:num>
  <w:num w:numId="22">
    <w:abstractNumId w:val="1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6E"/>
    <w:rsid w:val="0000146F"/>
    <w:rsid w:val="00012AA7"/>
    <w:rsid w:val="00092614"/>
    <w:rsid w:val="00092891"/>
    <w:rsid w:val="000A02B8"/>
    <w:rsid w:val="000A798C"/>
    <w:rsid w:val="000B0DC2"/>
    <w:rsid w:val="000B2594"/>
    <w:rsid w:val="000B2600"/>
    <w:rsid w:val="000C0D0D"/>
    <w:rsid w:val="000C28AB"/>
    <w:rsid w:val="000E1216"/>
    <w:rsid w:val="000E15B3"/>
    <w:rsid w:val="000E7659"/>
    <w:rsid w:val="000E76E8"/>
    <w:rsid w:val="000F0C0F"/>
    <w:rsid w:val="00110760"/>
    <w:rsid w:val="00116ACA"/>
    <w:rsid w:val="0012286E"/>
    <w:rsid w:val="0012397E"/>
    <w:rsid w:val="00143D41"/>
    <w:rsid w:val="00167355"/>
    <w:rsid w:val="00181BB2"/>
    <w:rsid w:val="001906C4"/>
    <w:rsid w:val="001A063C"/>
    <w:rsid w:val="001A6B52"/>
    <w:rsid w:val="001D0E48"/>
    <w:rsid w:val="001D43AA"/>
    <w:rsid w:val="001F19C1"/>
    <w:rsid w:val="00200304"/>
    <w:rsid w:val="002038D7"/>
    <w:rsid w:val="002275DF"/>
    <w:rsid w:val="00233307"/>
    <w:rsid w:val="00237916"/>
    <w:rsid w:val="00256D33"/>
    <w:rsid w:val="00267B30"/>
    <w:rsid w:val="002773BB"/>
    <w:rsid w:val="002869A5"/>
    <w:rsid w:val="002924DD"/>
    <w:rsid w:val="00293DC3"/>
    <w:rsid w:val="0029588E"/>
    <w:rsid w:val="00296CAB"/>
    <w:rsid w:val="002B1C49"/>
    <w:rsid w:val="002B5729"/>
    <w:rsid w:val="002C1FC0"/>
    <w:rsid w:val="002C4817"/>
    <w:rsid w:val="002D47BF"/>
    <w:rsid w:val="002E008F"/>
    <w:rsid w:val="00301D79"/>
    <w:rsid w:val="00302D59"/>
    <w:rsid w:val="00303EF2"/>
    <w:rsid w:val="003302A0"/>
    <w:rsid w:val="0033320B"/>
    <w:rsid w:val="00333995"/>
    <w:rsid w:val="00336CB8"/>
    <w:rsid w:val="00375C28"/>
    <w:rsid w:val="00387553"/>
    <w:rsid w:val="003961CC"/>
    <w:rsid w:val="00397576"/>
    <w:rsid w:val="003A5003"/>
    <w:rsid w:val="003B187D"/>
    <w:rsid w:val="003C4400"/>
    <w:rsid w:val="003D6202"/>
    <w:rsid w:val="003D706E"/>
    <w:rsid w:val="003E7879"/>
    <w:rsid w:val="003F121A"/>
    <w:rsid w:val="00407C91"/>
    <w:rsid w:val="00413554"/>
    <w:rsid w:val="004322D7"/>
    <w:rsid w:val="00447154"/>
    <w:rsid w:val="00456F73"/>
    <w:rsid w:val="004636CA"/>
    <w:rsid w:val="00464F28"/>
    <w:rsid w:val="00472E96"/>
    <w:rsid w:val="00473978"/>
    <w:rsid w:val="0047433A"/>
    <w:rsid w:val="00480BE8"/>
    <w:rsid w:val="00490C09"/>
    <w:rsid w:val="004A1152"/>
    <w:rsid w:val="004A2D76"/>
    <w:rsid w:val="004A3628"/>
    <w:rsid w:val="004A7A70"/>
    <w:rsid w:val="004B610C"/>
    <w:rsid w:val="004C3431"/>
    <w:rsid w:val="004C4C87"/>
    <w:rsid w:val="004F2A85"/>
    <w:rsid w:val="005127B2"/>
    <w:rsid w:val="00531426"/>
    <w:rsid w:val="00540BCA"/>
    <w:rsid w:val="0054694D"/>
    <w:rsid w:val="005470A6"/>
    <w:rsid w:val="005727E7"/>
    <w:rsid w:val="0057474E"/>
    <w:rsid w:val="00575AAD"/>
    <w:rsid w:val="005908A5"/>
    <w:rsid w:val="00594B3F"/>
    <w:rsid w:val="00597968"/>
    <w:rsid w:val="005A08B3"/>
    <w:rsid w:val="005A4A3D"/>
    <w:rsid w:val="005B2295"/>
    <w:rsid w:val="005B4E10"/>
    <w:rsid w:val="005D179D"/>
    <w:rsid w:val="005D5E60"/>
    <w:rsid w:val="005D6F18"/>
    <w:rsid w:val="005F42E9"/>
    <w:rsid w:val="00630A74"/>
    <w:rsid w:val="00633E0D"/>
    <w:rsid w:val="00660EF5"/>
    <w:rsid w:val="00664181"/>
    <w:rsid w:val="006668CA"/>
    <w:rsid w:val="00684494"/>
    <w:rsid w:val="0068450B"/>
    <w:rsid w:val="00692A8E"/>
    <w:rsid w:val="006A62D5"/>
    <w:rsid w:val="006B50D8"/>
    <w:rsid w:val="006C2023"/>
    <w:rsid w:val="006E042F"/>
    <w:rsid w:val="006E3640"/>
    <w:rsid w:val="006E50A8"/>
    <w:rsid w:val="006E56B8"/>
    <w:rsid w:val="006E68AC"/>
    <w:rsid w:val="006F35A6"/>
    <w:rsid w:val="007065BA"/>
    <w:rsid w:val="0071025A"/>
    <w:rsid w:val="00716E77"/>
    <w:rsid w:val="00722FAB"/>
    <w:rsid w:val="007276A0"/>
    <w:rsid w:val="007411F0"/>
    <w:rsid w:val="0074254D"/>
    <w:rsid w:val="00743ECB"/>
    <w:rsid w:val="007506B4"/>
    <w:rsid w:val="00750A26"/>
    <w:rsid w:val="007566F6"/>
    <w:rsid w:val="0075760C"/>
    <w:rsid w:val="0076031D"/>
    <w:rsid w:val="00764CF2"/>
    <w:rsid w:val="00772C48"/>
    <w:rsid w:val="00776793"/>
    <w:rsid w:val="0078137B"/>
    <w:rsid w:val="007962B8"/>
    <w:rsid w:val="007A1F5D"/>
    <w:rsid w:val="007D792D"/>
    <w:rsid w:val="007E18EA"/>
    <w:rsid w:val="007E213A"/>
    <w:rsid w:val="007E2336"/>
    <w:rsid w:val="007F1961"/>
    <w:rsid w:val="007F4EAA"/>
    <w:rsid w:val="007F5F68"/>
    <w:rsid w:val="0080126B"/>
    <w:rsid w:val="008105EF"/>
    <w:rsid w:val="00815E7A"/>
    <w:rsid w:val="008162BC"/>
    <w:rsid w:val="00822EC4"/>
    <w:rsid w:val="0083061E"/>
    <w:rsid w:val="00834C07"/>
    <w:rsid w:val="00846E71"/>
    <w:rsid w:val="0084740F"/>
    <w:rsid w:val="0085570D"/>
    <w:rsid w:val="0086647A"/>
    <w:rsid w:val="00872486"/>
    <w:rsid w:val="00875AF1"/>
    <w:rsid w:val="008774E6"/>
    <w:rsid w:val="00881A73"/>
    <w:rsid w:val="0088730A"/>
    <w:rsid w:val="008B4400"/>
    <w:rsid w:val="008B5938"/>
    <w:rsid w:val="008B6972"/>
    <w:rsid w:val="008C0718"/>
    <w:rsid w:val="008F3F7E"/>
    <w:rsid w:val="00905B5F"/>
    <w:rsid w:val="009064B5"/>
    <w:rsid w:val="00911A13"/>
    <w:rsid w:val="009122CB"/>
    <w:rsid w:val="00913A0A"/>
    <w:rsid w:val="009161BF"/>
    <w:rsid w:val="00931DBA"/>
    <w:rsid w:val="00936A7B"/>
    <w:rsid w:val="00936C33"/>
    <w:rsid w:val="009407BD"/>
    <w:rsid w:val="0095130B"/>
    <w:rsid w:val="00954CBE"/>
    <w:rsid w:val="009738D6"/>
    <w:rsid w:val="00983008"/>
    <w:rsid w:val="00985C8F"/>
    <w:rsid w:val="00993339"/>
    <w:rsid w:val="009A0067"/>
    <w:rsid w:val="009A4A27"/>
    <w:rsid w:val="009A503F"/>
    <w:rsid w:val="009A7B8C"/>
    <w:rsid w:val="009C5A8F"/>
    <w:rsid w:val="009E2AAE"/>
    <w:rsid w:val="009E394D"/>
    <w:rsid w:val="009F2792"/>
    <w:rsid w:val="009F6903"/>
    <w:rsid w:val="00A0461D"/>
    <w:rsid w:val="00A11AFF"/>
    <w:rsid w:val="00A135E8"/>
    <w:rsid w:val="00A20F4C"/>
    <w:rsid w:val="00A36A93"/>
    <w:rsid w:val="00A5598A"/>
    <w:rsid w:val="00A56121"/>
    <w:rsid w:val="00A62AFB"/>
    <w:rsid w:val="00A65F38"/>
    <w:rsid w:val="00A669CA"/>
    <w:rsid w:val="00A72F0D"/>
    <w:rsid w:val="00A809C8"/>
    <w:rsid w:val="00A81564"/>
    <w:rsid w:val="00A86F8C"/>
    <w:rsid w:val="00A939F5"/>
    <w:rsid w:val="00A97818"/>
    <w:rsid w:val="00AA1139"/>
    <w:rsid w:val="00AB2ECE"/>
    <w:rsid w:val="00AB5ADE"/>
    <w:rsid w:val="00AB7F88"/>
    <w:rsid w:val="00AD167D"/>
    <w:rsid w:val="00AD22A1"/>
    <w:rsid w:val="00AD5201"/>
    <w:rsid w:val="00AF1E2A"/>
    <w:rsid w:val="00B027E9"/>
    <w:rsid w:val="00B060D5"/>
    <w:rsid w:val="00B11A71"/>
    <w:rsid w:val="00B20061"/>
    <w:rsid w:val="00B24C4B"/>
    <w:rsid w:val="00B3289C"/>
    <w:rsid w:val="00B52762"/>
    <w:rsid w:val="00B607A0"/>
    <w:rsid w:val="00B61A4B"/>
    <w:rsid w:val="00B73E52"/>
    <w:rsid w:val="00B84B24"/>
    <w:rsid w:val="00B87140"/>
    <w:rsid w:val="00B877D7"/>
    <w:rsid w:val="00B93245"/>
    <w:rsid w:val="00BC1320"/>
    <w:rsid w:val="00BC5779"/>
    <w:rsid w:val="00BC71BF"/>
    <w:rsid w:val="00BE1296"/>
    <w:rsid w:val="00BE7AC7"/>
    <w:rsid w:val="00C03F58"/>
    <w:rsid w:val="00C13C57"/>
    <w:rsid w:val="00C34B40"/>
    <w:rsid w:val="00C40831"/>
    <w:rsid w:val="00C73CDC"/>
    <w:rsid w:val="00C7624D"/>
    <w:rsid w:val="00C923F1"/>
    <w:rsid w:val="00C972C5"/>
    <w:rsid w:val="00CA4722"/>
    <w:rsid w:val="00CA6F14"/>
    <w:rsid w:val="00CA7C71"/>
    <w:rsid w:val="00CB6AFE"/>
    <w:rsid w:val="00CC398A"/>
    <w:rsid w:val="00CD1FCE"/>
    <w:rsid w:val="00CD2D8C"/>
    <w:rsid w:val="00CE02A6"/>
    <w:rsid w:val="00CF28D2"/>
    <w:rsid w:val="00CF61AB"/>
    <w:rsid w:val="00D023DC"/>
    <w:rsid w:val="00D114EB"/>
    <w:rsid w:val="00D20F1D"/>
    <w:rsid w:val="00D27B51"/>
    <w:rsid w:val="00D27C96"/>
    <w:rsid w:val="00D54B5C"/>
    <w:rsid w:val="00D632FE"/>
    <w:rsid w:val="00D755EA"/>
    <w:rsid w:val="00D77CAD"/>
    <w:rsid w:val="00D84719"/>
    <w:rsid w:val="00D9184A"/>
    <w:rsid w:val="00D97902"/>
    <w:rsid w:val="00DA1AA2"/>
    <w:rsid w:val="00DA6FB4"/>
    <w:rsid w:val="00DB4468"/>
    <w:rsid w:val="00DB7B57"/>
    <w:rsid w:val="00DD4960"/>
    <w:rsid w:val="00DD57D0"/>
    <w:rsid w:val="00DD7089"/>
    <w:rsid w:val="00DE53C1"/>
    <w:rsid w:val="00DF0E3B"/>
    <w:rsid w:val="00DF6C29"/>
    <w:rsid w:val="00E00873"/>
    <w:rsid w:val="00E21EC8"/>
    <w:rsid w:val="00E32A94"/>
    <w:rsid w:val="00E34CDD"/>
    <w:rsid w:val="00E432E3"/>
    <w:rsid w:val="00E43542"/>
    <w:rsid w:val="00E800CE"/>
    <w:rsid w:val="00E94222"/>
    <w:rsid w:val="00EC0D97"/>
    <w:rsid w:val="00ED14BA"/>
    <w:rsid w:val="00ED4A25"/>
    <w:rsid w:val="00EF3066"/>
    <w:rsid w:val="00F1623B"/>
    <w:rsid w:val="00F20914"/>
    <w:rsid w:val="00F20D39"/>
    <w:rsid w:val="00F23EB1"/>
    <w:rsid w:val="00F31181"/>
    <w:rsid w:val="00F34564"/>
    <w:rsid w:val="00F34771"/>
    <w:rsid w:val="00F43B67"/>
    <w:rsid w:val="00F466A3"/>
    <w:rsid w:val="00F77650"/>
    <w:rsid w:val="00F92512"/>
    <w:rsid w:val="00FA2BB1"/>
    <w:rsid w:val="00FA5476"/>
    <w:rsid w:val="00FB1723"/>
    <w:rsid w:val="00FC34F3"/>
    <w:rsid w:val="00FC4F1A"/>
    <w:rsid w:val="00FD1C5A"/>
    <w:rsid w:val="00FD2DC8"/>
    <w:rsid w:val="00FD3C9F"/>
    <w:rsid w:val="00FE31E2"/>
    <w:rsid w:val="00FF5AC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4970B"/>
  <w15:docId w15:val="{BC6B3B47-0296-4E14-B245-4A017F98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90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F6903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9F6903"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9F6903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9F6903"/>
    <w:pPr>
      <w:keepNext/>
      <w:numPr>
        <w:numId w:val="2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9F690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qFormat/>
    <w:rsid w:val="009F6903"/>
    <w:pPr>
      <w:keepNext/>
      <w:tabs>
        <w:tab w:val="left" w:pos="1134"/>
        <w:tab w:val="left" w:pos="1560"/>
        <w:tab w:val="left" w:pos="3544"/>
        <w:tab w:val="left" w:pos="3969"/>
      </w:tabs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rsid w:val="009F6903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903"/>
  </w:style>
  <w:style w:type="paragraph" w:styleId="BodyTextIndent">
    <w:name w:val="Body Text Indent"/>
    <w:basedOn w:val="Normal"/>
    <w:rsid w:val="009F6903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link w:val="BodyTextIndent2Char"/>
    <w:rsid w:val="009F6903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sid w:val="009F6903"/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4A7A70"/>
    <w:pPr>
      <w:jc w:val="center"/>
    </w:pPr>
    <w:rPr>
      <w:rFonts w:ascii="Times New Roman" w:hAnsi="Times New Roman"/>
      <w:b/>
      <w:szCs w:val="24"/>
      <w:lang w:val="en-GB"/>
    </w:rPr>
  </w:style>
  <w:style w:type="character" w:customStyle="1" w:styleId="Heading5Char">
    <w:name w:val="Heading 5 Char"/>
    <w:link w:val="Heading5"/>
    <w:rsid w:val="00D27B51"/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924DD"/>
    <w:pPr>
      <w:ind w:left="720"/>
      <w:contextualSpacing/>
    </w:pPr>
  </w:style>
  <w:style w:type="paragraph" w:customStyle="1" w:styleId="Style4">
    <w:name w:val="_Style 4"/>
    <w:basedOn w:val="Normal"/>
    <w:uiPriority w:val="34"/>
    <w:qFormat/>
    <w:rsid w:val="00CB6AFE"/>
    <w:pPr>
      <w:ind w:left="720"/>
      <w:contextualSpacing/>
    </w:pPr>
  </w:style>
  <w:style w:type="table" w:styleId="TableGrid">
    <w:name w:val="Table Grid"/>
    <w:basedOn w:val="TableNormal"/>
    <w:rsid w:val="00E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rsid w:val="001A6B52"/>
    <w:rPr>
      <w:sz w:val="24"/>
      <w:lang w:val="en-US" w:eastAsia="en-US"/>
    </w:rPr>
  </w:style>
  <w:style w:type="character" w:styleId="Hyperlink">
    <w:name w:val="Hyperlink"/>
    <w:rsid w:val="009E394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E39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913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\digitalisasi%202019\BAHAN%20UKK\Yoga%20Prasetyo\2145%20-%20TEKNIK%20KOMPUTER%20DAN%20JARINGAN%20-%20Ok\Paket1-2145-Teknik%20Komputer%20dan%20Jaringan\2145-P1-SPK-Teknik%20Komputer%20dan%20Jaring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6D12-07C4-4590-B391-692AF60D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2145-P1-SPK-Teknik Komputer dan Jaringan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2200</CharactersWithSpaces>
  <SharedDoc>false</SharedDoc>
  <HLinks>
    <vt:vector size="12" baseType="variant"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http://www.sekolah.sch.id/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mailto:Nama_Peserta@sekolah.sch.id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ASUS</cp:lastModifiedBy>
  <cp:revision>4</cp:revision>
  <cp:lastPrinted>2010-06-18T04:50:00Z</cp:lastPrinted>
  <dcterms:created xsi:type="dcterms:W3CDTF">2021-12-03T01:40:00Z</dcterms:created>
  <dcterms:modified xsi:type="dcterms:W3CDTF">2021-12-03T07:00:00Z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